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AB81F" w14:textId="2AA17303" w:rsidR="00CD0070" w:rsidRDefault="00457BC6" w:rsidP="00CD0070">
      <w:pPr>
        <w:widowControl w:val="0"/>
        <w:pBdr>
          <w:top w:val="nil"/>
          <w:left w:val="nil"/>
          <w:bottom w:val="nil"/>
          <w:right w:val="nil"/>
          <w:between w:val="nil"/>
        </w:pBdr>
        <w:spacing w:before="240" w:after="180" w:line="264" w:lineRule="auto"/>
        <w:jc w:val="center"/>
        <w:rPr>
          <w:rFonts w:ascii="Segoe UI" w:eastAsia="Quattrocento Sans" w:hAnsi="Segoe UI" w:cs="Segoe UI"/>
          <w:b/>
          <w:color w:val="000000"/>
        </w:rPr>
      </w:pPr>
      <w:r>
        <w:rPr>
          <w:rFonts w:ascii="Segoe UI" w:eastAsia="Quattrocento Sans" w:hAnsi="Segoe UI" w:cs="Segoe UI"/>
          <w:b/>
        </w:rPr>
        <w:t>Datenschutzhinweise Freiwillige Feuerwehr Großbeeren</w:t>
      </w:r>
    </w:p>
    <w:p w14:paraId="0D86420D" w14:textId="1E8EF91D" w:rsidR="001B591D" w:rsidRPr="00503F32" w:rsidRDefault="00F4410C" w:rsidP="00CD0070">
      <w:pPr>
        <w:widowControl w:val="0"/>
        <w:pBdr>
          <w:top w:val="nil"/>
          <w:left w:val="nil"/>
          <w:bottom w:val="nil"/>
          <w:right w:val="nil"/>
          <w:between w:val="nil"/>
        </w:pBdr>
        <w:spacing w:before="240" w:after="180" w:line="264" w:lineRule="auto"/>
        <w:jc w:val="center"/>
        <w:rPr>
          <w:rFonts w:ascii="Segoe UI" w:eastAsia="Quattrocento Sans" w:hAnsi="Segoe UI" w:cs="Segoe UI"/>
          <w:b/>
          <w:color w:val="000000"/>
        </w:rPr>
      </w:pPr>
      <w:r>
        <w:rPr>
          <w:rFonts w:ascii="Segoe UI" w:eastAsia="Quattrocento Sans" w:hAnsi="Segoe UI" w:cs="Segoe UI"/>
          <w:b/>
          <w:color w:val="000000"/>
        </w:rPr>
        <w:t>September 2025</w:t>
      </w:r>
    </w:p>
    <w:p w14:paraId="72A09674" w14:textId="77777777" w:rsidR="00946A38" w:rsidRPr="0003716E" w:rsidRDefault="00946A38" w:rsidP="00A04A37">
      <w:pPr>
        <w:pStyle w:val="Vertragsbezeichnung"/>
        <w:ind w:left="0"/>
        <w:jc w:val="both"/>
      </w:pPr>
    </w:p>
    <w:p w14:paraId="15B8E704" w14:textId="541A7BD1" w:rsidR="00CD0070" w:rsidRDefault="00FE693C" w:rsidP="00CD0070">
      <w:pPr>
        <w:pStyle w:val="Level3"/>
      </w:pPr>
      <w:r>
        <w:t>Allgemeines</w:t>
      </w:r>
    </w:p>
    <w:p w14:paraId="71833621" w14:textId="4A6E3EE6" w:rsidR="00CD0070" w:rsidRDefault="00FE693C" w:rsidP="00CD0070">
      <w:pPr>
        <w:pStyle w:val="Level4"/>
      </w:pPr>
      <w:r>
        <w:t xml:space="preserve">Wir, </w:t>
      </w:r>
      <w:r w:rsidR="00DB62C4">
        <w:t>der Förderverein der Freiwilligen Feuerwehr Großbeeren e.</w:t>
      </w:r>
      <w:r w:rsidR="003E332E">
        <w:t>V</w:t>
      </w:r>
      <w:r w:rsidR="00DB62C4">
        <w:t>.</w:t>
      </w:r>
      <w:r>
        <w:t>, möchten Sie an dieser Stelle über die Verarbeitung von personenbezogenen Daten beim Besuch unserer Webseite</w:t>
      </w:r>
      <w:r w:rsidR="006A4CB4">
        <w:t xml:space="preserve"> und im Zusammenhang mit Ihrer Mitgliedschaft</w:t>
      </w:r>
      <w:r>
        <w:t xml:space="preserve"> </w:t>
      </w:r>
      <w:r w:rsidR="00F405CB">
        <w:t xml:space="preserve">in unserem Verein </w:t>
      </w:r>
      <w:r>
        <w:t xml:space="preserve">informieren. </w:t>
      </w:r>
    </w:p>
    <w:p w14:paraId="601E3F83" w14:textId="77ED74DE" w:rsidR="00CD0070" w:rsidRDefault="00FE693C" w:rsidP="00253875">
      <w:pPr>
        <w:pStyle w:val="Level4"/>
      </w:pPr>
      <w:r>
        <w:t>Die im Folgenden verwendeten Begriffe haben dieselbe Bedeutung wie in der</w:t>
      </w:r>
      <w:r w:rsidRPr="00E321D0">
        <w:t xml:space="preserve"> Datenschutz</w:t>
      </w:r>
      <w:r>
        <w:t>g</w:t>
      </w:r>
      <w:r w:rsidRPr="00E321D0">
        <w:t>rundverordnung (Verordnung (EU) 2016/679; nachfolgend: "</w:t>
      </w:r>
      <w:r w:rsidRPr="00A307DE">
        <w:rPr>
          <w:b/>
          <w:bCs/>
        </w:rPr>
        <w:t>DSGVO</w:t>
      </w:r>
      <w:r w:rsidRPr="00E321D0">
        <w:t>")</w:t>
      </w:r>
      <w:r>
        <w:t xml:space="preserve">. </w:t>
      </w:r>
    </w:p>
    <w:p w14:paraId="03777E21" w14:textId="6B996A48" w:rsidR="00946A38" w:rsidRDefault="00FE693C" w:rsidP="00F87CC7">
      <w:pPr>
        <w:pStyle w:val="Level3"/>
      </w:pPr>
      <w:r>
        <w:t>Datenverantwortlicher</w:t>
      </w:r>
    </w:p>
    <w:p w14:paraId="4974EE03" w14:textId="6531D4A8" w:rsidR="00FE693C" w:rsidRDefault="00FE693C" w:rsidP="00FE693C">
      <w:pPr>
        <w:pStyle w:val="Body1"/>
      </w:pPr>
      <w:r>
        <w:t xml:space="preserve">Für die Verarbeitung von personenbezogenen Daten verantwortliche Stelle im Sinne von Art. 4 Nr. 7 DSGVO ist </w:t>
      </w:r>
    </w:p>
    <w:p w14:paraId="25DBC1A8" w14:textId="570D6AB2" w:rsidR="00FE693C" w:rsidRPr="00FE693C" w:rsidRDefault="00DB62C4" w:rsidP="00FE693C">
      <w:pPr>
        <w:pStyle w:val="Body1"/>
        <w:rPr>
          <w:b/>
          <w:bCs/>
        </w:rPr>
      </w:pPr>
      <w:r>
        <w:rPr>
          <w:b/>
          <w:bCs/>
        </w:rPr>
        <w:t>Förderverein der Freiwilligen Feuerwehr Großbeeren e.V.</w:t>
      </w:r>
    </w:p>
    <w:p w14:paraId="7AA11854" w14:textId="02976CFB" w:rsidR="00FE693C" w:rsidRDefault="00DB62C4" w:rsidP="00FE693C">
      <w:pPr>
        <w:pStyle w:val="Body1"/>
      </w:pPr>
      <w:r>
        <w:t>Am Rathaus 1a</w:t>
      </w:r>
    </w:p>
    <w:p w14:paraId="112F479A" w14:textId="6A231E02" w:rsidR="00FE693C" w:rsidRDefault="00DB62C4" w:rsidP="00FE693C">
      <w:pPr>
        <w:pStyle w:val="Body1"/>
      </w:pPr>
      <w:r>
        <w:t>14979</w:t>
      </w:r>
      <w:r w:rsidR="00FE693C">
        <w:t xml:space="preserve"> </w:t>
      </w:r>
      <w:r>
        <w:t>Großbeeren</w:t>
      </w:r>
    </w:p>
    <w:p w14:paraId="5DDAA6CD" w14:textId="77777777" w:rsidR="00FE693C" w:rsidRDefault="00FE693C" w:rsidP="00FE693C">
      <w:pPr>
        <w:pStyle w:val="Body1"/>
      </w:pPr>
      <w:r>
        <w:t>Deutschland</w:t>
      </w:r>
    </w:p>
    <w:p w14:paraId="283DE7BB" w14:textId="4548BEE3" w:rsidR="00FE693C" w:rsidRDefault="00FE693C" w:rsidP="00FE693C">
      <w:pPr>
        <w:pStyle w:val="Body1"/>
      </w:pPr>
      <w:r>
        <w:t xml:space="preserve">Tel: +49 </w:t>
      </w:r>
      <w:r w:rsidR="00DB62C4" w:rsidRPr="00DB62C4">
        <w:t>0173 8777875</w:t>
      </w:r>
    </w:p>
    <w:p w14:paraId="6F9F47FB" w14:textId="71276927" w:rsidR="00F636A7" w:rsidRDefault="00F636A7" w:rsidP="00FE693C">
      <w:pPr>
        <w:pStyle w:val="Body1"/>
      </w:pPr>
      <w:r>
        <w:t xml:space="preserve">E-Mail: </w:t>
      </w:r>
      <w:r w:rsidRPr="00F636A7">
        <w:t>foerderverein@feuerwehr-grossbeeren.de</w:t>
      </w:r>
    </w:p>
    <w:p w14:paraId="01046BE9" w14:textId="1EC77883" w:rsidR="00FE693C" w:rsidRDefault="00FE693C" w:rsidP="00FE693C">
      <w:pPr>
        <w:pStyle w:val="Level3"/>
      </w:pPr>
      <w:r>
        <w:t xml:space="preserve">Betroffenenrechte </w:t>
      </w:r>
    </w:p>
    <w:p w14:paraId="084EA66E" w14:textId="427116AC" w:rsidR="002A47E3" w:rsidRDefault="002A47E3" w:rsidP="002A47E3">
      <w:pPr>
        <w:pStyle w:val="Level4"/>
      </w:pPr>
      <w:r>
        <w:t xml:space="preserve">Folgende Rechte stehen Ihnen bezüglich der Verarbeitung Ihrer personenbezogenen Daten zu und können jederzeit uns gegenüber geltend gemacht werden: </w:t>
      </w:r>
    </w:p>
    <w:p w14:paraId="400757D3" w14:textId="52F23A2A" w:rsidR="002A47E3" w:rsidRDefault="002A47E3" w:rsidP="002A47E3">
      <w:pPr>
        <w:pStyle w:val="Level5"/>
      </w:pPr>
      <w:r w:rsidRPr="00E321D0">
        <w:t xml:space="preserve">gemäß Art. 15 DSGVO Auskunft über </w:t>
      </w:r>
      <w:r>
        <w:t>die</w:t>
      </w:r>
      <w:r w:rsidRPr="00E321D0">
        <w:t xml:space="preserve"> von uns verarbeiteten Daten zu verlangen. Insbesondere </w:t>
      </w:r>
      <w:r>
        <w:t xml:space="preserve">können Sie </w:t>
      </w:r>
      <w:r w:rsidRPr="00E321D0">
        <w:t xml:space="preserve">Auskunft über die Verarbeitungszwecke, die Kategorie der Daten, die Kategorien von Empfängern, gegenüber denen </w:t>
      </w:r>
      <w:r>
        <w:t xml:space="preserve">Ihre </w:t>
      </w:r>
      <w:r w:rsidRPr="00E321D0">
        <w:t xml:space="preserve">Daten offengelegt wurden oder werden, die geplante Speicherdauer, das Bestehen eines Rechts auf Berichtigung, Löschung, Einschränkung der Verarbeitung oder Widerspruch, das Bestehen eines Beschwerderechts, die Herkunft </w:t>
      </w:r>
      <w:r>
        <w:t>der</w:t>
      </w:r>
      <w:r w:rsidRPr="00E321D0">
        <w:t xml:space="preserve"> Daten, sofern diese nicht bei uns erhoben wurden, sowie über das Bestehen einer automatisierten Entscheidungsfindung einschließlich </w:t>
      </w:r>
      <w:proofErr w:type="spellStart"/>
      <w:r w:rsidRPr="00E321D0">
        <w:t>Profiling</w:t>
      </w:r>
      <w:proofErr w:type="spellEnd"/>
      <w:r w:rsidRPr="00E321D0">
        <w:t xml:space="preserve"> und ggf. aussagekräftigen Informationen zu deren </w:t>
      </w:r>
      <w:r w:rsidRPr="00E321D0">
        <w:lastRenderedPageBreak/>
        <w:t>Einzelheiten verlangen;</w:t>
      </w:r>
    </w:p>
    <w:p w14:paraId="74C11942" w14:textId="6494CDF7" w:rsidR="002A47E3" w:rsidRPr="00C32C6F" w:rsidRDefault="002A47E3" w:rsidP="002A47E3">
      <w:pPr>
        <w:pStyle w:val="Level5"/>
      </w:pPr>
      <w:r w:rsidRPr="00C32C6F">
        <w:t xml:space="preserve">gemäß Art. 16 DSGVO unverzüglich die Berichtigung unrichtiger oder die Vervollständigung </w:t>
      </w:r>
      <w:r>
        <w:t>Ihrer</w:t>
      </w:r>
      <w:r w:rsidRPr="00C32C6F">
        <w:t xml:space="preserve"> bei uns gespeicherten Daten zu verlangen;</w:t>
      </w:r>
    </w:p>
    <w:p w14:paraId="2EF2F07D" w14:textId="1F317A0C" w:rsidR="002A47E3" w:rsidRPr="00C32C6F" w:rsidRDefault="002A47E3" w:rsidP="002A47E3">
      <w:pPr>
        <w:pStyle w:val="Level5"/>
      </w:pPr>
      <w:r w:rsidRPr="00C32C6F">
        <w:t xml:space="preserve">gemäß Art. 17 DSGVO die Löschung </w:t>
      </w:r>
      <w:r>
        <w:t>Ihrer</w:t>
      </w:r>
      <w:r w:rsidRPr="00C32C6F">
        <w:t xml:space="preserve"> bei uns gespeicherten Daten zu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w:t>
      </w:r>
    </w:p>
    <w:p w14:paraId="3900BA76" w14:textId="07A4D419" w:rsidR="002A47E3" w:rsidRPr="00C32C6F" w:rsidRDefault="002A47E3" w:rsidP="002A47E3">
      <w:pPr>
        <w:pStyle w:val="Level5"/>
      </w:pPr>
      <w:r w:rsidRPr="00C32C6F">
        <w:t xml:space="preserve">gemäß Art. 18 DSGVO die Einschränkung der Verarbeitung </w:t>
      </w:r>
      <w:r>
        <w:t>Ihrer</w:t>
      </w:r>
      <w:r w:rsidRPr="00C32C6F">
        <w:t xml:space="preserve"> Daten zu verlangen, soweit die Richtigkeit der Daten von </w:t>
      </w:r>
      <w:r>
        <w:t>Ihnen</w:t>
      </w:r>
      <w:r w:rsidRPr="00C32C6F">
        <w:t xml:space="preserve"> bestritten wird oder die Verarbeitung unrechtmäßig ist;</w:t>
      </w:r>
    </w:p>
    <w:p w14:paraId="6BFE0C8B" w14:textId="734EFBF7" w:rsidR="002A47E3" w:rsidRPr="000A3F9D" w:rsidRDefault="002A47E3" w:rsidP="002A47E3">
      <w:pPr>
        <w:pStyle w:val="Level5"/>
      </w:pPr>
      <w:r w:rsidRPr="00C32C6F">
        <w:t xml:space="preserve">gemäß Art. 20 DSGVO </w:t>
      </w:r>
      <w:r>
        <w:t>die</w:t>
      </w:r>
      <w:r w:rsidRPr="00C32C6F">
        <w:t xml:space="preserve"> Daten, </w:t>
      </w:r>
      <w:r w:rsidR="00412770">
        <w:t xml:space="preserve">die </w:t>
      </w:r>
      <w:r>
        <w:t xml:space="preserve">Sie </w:t>
      </w:r>
      <w:r w:rsidRPr="00C32C6F">
        <w:t xml:space="preserve">uns bereitgestellt </w:t>
      </w:r>
      <w:r>
        <w:t>haben</w:t>
      </w:r>
      <w:r w:rsidRPr="00C32C6F">
        <w:t>, in einem strukturierten, gängigen und maschinenlesbaren Format zu erhalten oder die Übermittlung an einen anderen Verantwortlichen zu verlangen ("</w:t>
      </w:r>
      <w:r w:rsidRPr="00F502B9">
        <w:rPr>
          <w:b/>
          <w:bCs/>
        </w:rPr>
        <w:t>Datenübertragbarkeit</w:t>
      </w:r>
      <w:r w:rsidRPr="00C32C6F">
        <w:t>");</w:t>
      </w:r>
    </w:p>
    <w:p w14:paraId="0C341BDF" w14:textId="516EE710" w:rsidR="002A47E3" w:rsidRPr="00C32C6F" w:rsidRDefault="002A47E3" w:rsidP="002A47E3">
      <w:pPr>
        <w:pStyle w:val="Level5"/>
        <w:rPr>
          <w:rFonts w:eastAsiaTheme="minorEastAsia"/>
        </w:rPr>
      </w:pPr>
      <w:r w:rsidRPr="4D433E22">
        <w:t xml:space="preserve">gemäß Art. 21 DSGVO Widerspruch gegen die Verarbeitung einzulegen, sofern die Verarbeitung aufgrund von Art. 6 Abs. 1 </w:t>
      </w:r>
      <w:proofErr w:type="spellStart"/>
      <w:r w:rsidRPr="4D433E22">
        <w:t>lit</w:t>
      </w:r>
      <w:proofErr w:type="spellEnd"/>
      <w:r w:rsidRPr="4D433E22">
        <w:t xml:space="preserve">. </w:t>
      </w:r>
      <w:r>
        <w:t xml:space="preserve">e </w:t>
      </w:r>
      <w:r w:rsidRPr="4D433E22">
        <w:t xml:space="preserve">oder </w:t>
      </w:r>
      <w:proofErr w:type="spellStart"/>
      <w:r w:rsidRPr="4D433E22">
        <w:t>lit</w:t>
      </w:r>
      <w:proofErr w:type="spellEnd"/>
      <w:r w:rsidRPr="4D433E22">
        <w:t xml:space="preserve">. f DSGVO erfolgt. </w:t>
      </w:r>
      <w:r w:rsidRPr="4D433E22">
        <w:rPr>
          <w:rFonts w:eastAsiaTheme="minorEastAsia"/>
          <w:bCs/>
        </w:rPr>
        <w:t>Leg</w:t>
      </w:r>
      <w:r>
        <w:rPr>
          <w:rFonts w:eastAsiaTheme="minorEastAsia"/>
          <w:bCs/>
        </w:rPr>
        <w:t xml:space="preserve">en Sie </w:t>
      </w:r>
      <w:r w:rsidRPr="4D433E22">
        <w:rPr>
          <w:rFonts w:eastAsiaTheme="minorEastAsia"/>
          <w:bCs/>
        </w:rPr>
        <w:t xml:space="preserve">Widerspruch ein, werden wir </w:t>
      </w:r>
      <w:r>
        <w:rPr>
          <w:rFonts w:eastAsiaTheme="minorEastAsia"/>
          <w:bCs/>
        </w:rPr>
        <w:t>Ihre</w:t>
      </w:r>
      <w:r w:rsidRPr="4D433E22">
        <w:rPr>
          <w:rFonts w:eastAsiaTheme="minorEastAsia"/>
          <w:bCs/>
        </w:rPr>
        <w:t xml:space="preserve"> personenbezogenen Daten nicht mehr verarbeiten, es sei denn, wir können zwingende schutzwürdige Gründe für die Verarbeitung nachweisen, die </w:t>
      </w:r>
      <w:r>
        <w:rPr>
          <w:rFonts w:eastAsiaTheme="minorEastAsia"/>
          <w:bCs/>
        </w:rPr>
        <w:t>Ihre</w:t>
      </w:r>
      <w:r w:rsidRPr="4D433E22">
        <w:rPr>
          <w:rFonts w:eastAsiaTheme="minorEastAsia"/>
          <w:bCs/>
        </w:rPr>
        <w:t xml:space="preserve"> Interessen, Rechte und Freiheiten überwiegen, oder die Verarbeitung dient </w:t>
      </w:r>
      <w:r w:rsidRPr="00D64A8B">
        <w:t>der</w:t>
      </w:r>
      <w:r w:rsidRPr="4D433E22">
        <w:rPr>
          <w:rFonts w:eastAsiaTheme="minorEastAsia"/>
          <w:bCs/>
        </w:rPr>
        <w:t xml:space="preserve"> Geltendmachung, Ausübung oder Verteidigung von Rechtsansprüchen. Sofern sich </w:t>
      </w:r>
      <w:r>
        <w:rPr>
          <w:rFonts w:eastAsiaTheme="minorEastAsia"/>
          <w:bCs/>
        </w:rPr>
        <w:t>Ihr</w:t>
      </w:r>
      <w:r w:rsidRPr="4D433E22">
        <w:rPr>
          <w:rFonts w:eastAsiaTheme="minorEastAsia"/>
          <w:bCs/>
        </w:rPr>
        <w:t xml:space="preserve"> Widerspruch gegen eine Verarbeitung von Daten zum Zwecke der Direktwerbung richtet, werden wir die Verarbeitung umgehend einstellen. Dies gilt auch für das </w:t>
      </w:r>
      <w:proofErr w:type="spellStart"/>
      <w:r w:rsidRPr="4D433E22">
        <w:rPr>
          <w:rFonts w:eastAsiaTheme="minorEastAsia"/>
          <w:bCs/>
        </w:rPr>
        <w:t>Profiling</w:t>
      </w:r>
      <w:proofErr w:type="spellEnd"/>
      <w:r w:rsidRPr="4D433E22">
        <w:rPr>
          <w:rFonts w:eastAsiaTheme="minorEastAsia"/>
          <w:bCs/>
        </w:rPr>
        <w:t>, soweit es mit der Direktwerbung in Verbindung steht</w:t>
      </w:r>
      <w:r w:rsidRPr="4D433E22">
        <w:rPr>
          <w:rFonts w:eastAsiaTheme="minorEastAsia"/>
        </w:rPr>
        <w:t>;</w:t>
      </w:r>
    </w:p>
    <w:p w14:paraId="461DF8BA" w14:textId="64C73A69" w:rsidR="002A47E3" w:rsidRPr="00C32C6F" w:rsidRDefault="002A47E3" w:rsidP="002A47E3">
      <w:pPr>
        <w:pStyle w:val="Level5"/>
      </w:pPr>
      <w:r w:rsidRPr="00C32C6F">
        <w:t xml:space="preserve">gemäß Art. 7 Abs. 3 DSGVO </w:t>
      </w:r>
      <w:r>
        <w:t>Ihre</w:t>
      </w:r>
      <w:r w:rsidRPr="00C32C6F">
        <w:t xml:space="preserve"> einmal erteilte Einwilligung</w:t>
      </w:r>
      <w:r>
        <w:t xml:space="preserve"> </w:t>
      </w:r>
      <w:r w:rsidRPr="00C32C6F">
        <w:t xml:space="preserve">jederzeit uns gegenüber zu widerrufen, falls </w:t>
      </w:r>
      <w:r>
        <w:t>Sie</w:t>
      </w:r>
      <w:r w:rsidRPr="00C32C6F">
        <w:t xml:space="preserve"> eine solche erteilt </w:t>
      </w:r>
      <w:r>
        <w:t>haben</w:t>
      </w:r>
      <w:r w:rsidRPr="00C32C6F">
        <w:t>. Dies hat zur Folge, dass wir die Datenverarbeitung, die auf dieser Einwilligung beruhte, für die Zukunft nicht mehr fortführen dürfen</w:t>
      </w:r>
      <w:r w:rsidRPr="790FA4D5">
        <w:t>;</w:t>
      </w:r>
    </w:p>
    <w:p w14:paraId="06DBD2B0" w14:textId="26A3384A" w:rsidR="002A47E3" w:rsidRDefault="002A47E3" w:rsidP="002A47E3">
      <w:pPr>
        <w:pStyle w:val="Level5"/>
        <w:rPr>
          <w:rFonts w:cs="Segoe UI"/>
        </w:rPr>
      </w:pPr>
      <w:r w:rsidRPr="6400FD99">
        <w:rPr>
          <w:rFonts w:cs="Segoe UI"/>
        </w:rPr>
        <w:t xml:space="preserve">gemäß Art. 77 DSGVO </w:t>
      </w:r>
      <w:r w:rsidR="00412770">
        <w:rPr>
          <w:rFonts w:cs="Segoe UI"/>
        </w:rPr>
        <w:t>sich</w:t>
      </w:r>
      <w:r w:rsidR="00412770" w:rsidRPr="6400FD99">
        <w:rPr>
          <w:rFonts w:cs="Segoe UI"/>
        </w:rPr>
        <w:t xml:space="preserve"> </w:t>
      </w:r>
      <w:r w:rsidRPr="6400FD99">
        <w:rPr>
          <w:rFonts w:cs="Segoe UI"/>
        </w:rPr>
        <w:t xml:space="preserve">bei einer </w:t>
      </w:r>
      <w:r w:rsidRPr="2740CE8C">
        <w:t xml:space="preserve">Aufsichtsbehörde zu beschweren. In der Regel </w:t>
      </w:r>
      <w:r>
        <w:t>können Sie</w:t>
      </w:r>
      <w:r w:rsidRPr="2C7B10B9">
        <w:t xml:space="preserve"> </w:t>
      </w:r>
      <w:r>
        <w:t>Sich</w:t>
      </w:r>
      <w:r w:rsidRPr="2C7B10B9">
        <w:t xml:space="preserve"> hierfür an die Aufsichtsbehörde </w:t>
      </w:r>
      <w:r>
        <w:t>Ihres</w:t>
      </w:r>
      <w:r w:rsidRPr="2C7B10B9">
        <w:t xml:space="preserve"> üblichen Aufenthaltsortes oder Arbeitsplatzes oder unseres Unternehmenssitzes wenden.</w:t>
      </w:r>
    </w:p>
    <w:p w14:paraId="43F29E75" w14:textId="6D3CC5F2" w:rsidR="002A47E3" w:rsidRDefault="002A47E3" w:rsidP="002A47E3">
      <w:pPr>
        <w:pStyle w:val="Level4"/>
      </w:pPr>
      <w:r w:rsidRPr="00E321D0">
        <w:t xml:space="preserve">Wir weisen darauf hin, dass wir zur Verarbeitung </w:t>
      </w:r>
      <w:r>
        <w:t>Ihrer</w:t>
      </w:r>
      <w:r w:rsidRPr="00E321D0">
        <w:t xml:space="preserve"> Anfrage und zu Identifizierungszwecken </w:t>
      </w:r>
      <w:r>
        <w:t>Ihre</w:t>
      </w:r>
      <w:r w:rsidRPr="00E321D0">
        <w:t xml:space="preserve"> personenbezogenen Daten gemäß Art. 6</w:t>
      </w:r>
      <w:r>
        <w:t xml:space="preserve"> Abs. 1 </w:t>
      </w:r>
      <w:proofErr w:type="spellStart"/>
      <w:r>
        <w:t>lit</w:t>
      </w:r>
      <w:proofErr w:type="spellEnd"/>
      <w:r>
        <w:t>. c</w:t>
      </w:r>
      <w:r w:rsidRPr="00E321D0">
        <w:t xml:space="preserve"> DSGVO </w:t>
      </w:r>
      <w:r>
        <w:t>verarbeiten</w:t>
      </w:r>
      <w:r w:rsidRPr="00E321D0">
        <w:t xml:space="preserve"> werden</w:t>
      </w:r>
      <w:r>
        <w:t xml:space="preserve">. </w:t>
      </w:r>
    </w:p>
    <w:p w14:paraId="51A698BD" w14:textId="75866163" w:rsidR="00264435" w:rsidRDefault="00264435" w:rsidP="00264435">
      <w:pPr>
        <w:pStyle w:val="Level3"/>
      </w:pPr>
      <w:r>
        <w:t xml:space="preserve">Besuch der Webseite </w:t>
      </w:r>
    </w:p>
    <w:p w14:paraId="4514D5B8" w14:textId="77777777" w:rsidR="00264435" w:rsidRPr="00A155ED" w:rsidRDefault="00264435" w:rsidP="00A155ED">
      <w:pPr>
        <w:pStyle w:val="Level4"/>
      </w:pPr>
      <w:r w:rsidRPr="00A155ED">
        <w:rPr>
          <w:rFonts w:cs="Segoe UI"/>
        </w:rPr>
        <w:t>Bei dem Aufruf unserer Webseiten werden die folgenden Kategorien personenbezogener Daten von uns erhoben, gespeichert und weiterverarbeitet:</w:t>
      </w:r>
    </w:p>
    <w:p w14:paraId="4B57DBB2" w14:textId="77777777" w:rsidR="00264435" w:rsidRDefault="00264435" w:rsidP="00264435">
      <w:pPr>
        <w:pStyle w:val="Level5"/>
        <w:keepNext w:val="0"/>
        <w:numPr>
          <w:ilvl w:val="4"/>
          <w:numId w:val="9"/>
        </w:numPr>
      </w:pPr>
      <w:r>
        <w:t xml:space="preserve">Umfang der Datenverarbeitung </w:t>
      </w:r>
    </w:p>
    <w:p w14:paraId="04940C11" w14:textId="36BC7684" w:rsidR="00264435" w:rsidRDefault="00264435" w:rsidP="00264435">
      <w:pPr>
        <w:pStyle w:val="Body2"/>
      </w:pPr>
      <w:r>
        <w:lastRenderedPageBreak/>
        <w:t xml:space="preserve">Wenn </w:t>
      </w:r>
      <w:r w:rsidR="00A93CFD">
        <w:t>Sie</w:t>
      </w:r>
      <w:r>
        <w:t xml:space="preserve"> unsere Webseiten besuch</w:t>
      </w:r>
      <w:r w:rsidR="00A93CFD">
        <w:t>en</w:t>
      </w:r>
      <w:r>
        <w:t>, wird auf unserem Webserver temporär und anonymisiert ein sogenannter Protokolldatensatz (sog. Server-Logfiles) gespeichert. Dieser besteht aus:</w:t>
      </w:r>
    </w:p>
    <w:p w14:paraId="3E9F97D5" w14:textId="4D154780" w:rsidR="00264435" w:rsidRDefault="00264435" w:rsidP="00264435">
      <w:pPr>
        <w:pStyle w:val="Level6"/>
        <w:keepNext w:val="0"/>
        <w:numPr>
          <w:ilvl w:val="5"/>
          <w:numId w:val="17"/>
        </w:numPr>
      </w:pPr>
      <w:r>
        <w:t xml:space="preserve">der Seite, von der </w:t>
      </w:r>
      <w:proofErr w:type="gramStart"/>
      <w:r>
        <w:t xml:space="preserve">aus die </w:t>
      </w:r>
      <w:r w:rsidR="00A93CFD">
        <w:t>Webs</w:t>
      </w:r>
      <w:r>
        <w:t>eite</w:t>
      </w:r>
      <w:proofErr w:type="gramEnd"/>
      <w:r>
        <w:t xml:space="preserve"> angefordert wurde (sog. </w:t>
      </w:r>
      <w:proofErr w:type="spellStart"/>
      <w:r>
        <w:t>Referrer</w:t>
      </w:r>
      <w:proofErr w:type="spellEnd"/>
      <w:r>
        <w:t>-URL),</w:t>
      </w:r>
    </w:p>
    <w:p w14:paraId="0B908DF0" w14:textId="77777777" w:rsidR="00264435" w:rsidRDefault="00264435" w:rsidP="00264435">
      <w:pPr>
        <w:pStyle w:val="Level6"/>
        <w:keepNext w:val="0"/>
        <w:numPr>
          <w:ilvl w:val="5"/>
          <w:numId w:val="17"/>
        </w:numPr>
      </w:pPr>
      <w:r>
        <w:t>dem Namen und der URL der angeforderten Seite,</w:t>
      </w:r>
    </w:p>
    <w:p w14:paraId="43A1F592" w14:textId="77777777" w:rsidR="00264435" w:rsidRDefault="00264435" w:rsidP="00264435">
      <w:pPr>
        <w:pStyle w:val="Level6"/>
        <w:keepNext w:val="0"/>
        <w:numPr>
          <w:ilvl w:val="5"/>
          <w:numId w:val="17"/>
        </w:numPr>
      </w:pPr>
      <w:r>
        <w:t>dem Datum und der Uhrzeit des Aufrufs,</w:t>
      </w:r>
    </w:p>
    <w:p w14:paraId="3756C386" w14:textId="77777777" w:rsidR="00264435" w:rsidRDefault="00264435" w:rsidP="00264435">
      <w:pPr>
        <w:pStyle w:val="Level6"/>
        <w:keepNext w:val="0"/>
        <w:numPr>
          <w:ilvl w:val="5"/>
          <w:numId w:val="17"/>
        </w:numPr>
      </w:pPr>
      <w:r>
        <w:t>der Beschreibung des Typs, Sprache und Version des verwendeten Webbrowsers,</w:t>
      </w:r>
    </w:p>
    <w:p w14:paraId="1697AB39" w14:textId="77777777" w:rsidR="00264435" w:rsidRDefault="00264435" w:rsidP="00264435">
      <w:pPr>
        <w:pStyle w:val="Level6"/>
        <w:keepNext w:val="0"/>
        <w:numPr>
          <w:ilvl w:val="5"/>
          <w:numId w:val="17"/>
        </w:numPr>
      </w:pPr>
      <w:r>
        <w:t>der IP-Adresse des anfragenden Rechners, die so verkürzt wird, dass ein Personenbezug nicht mehr herstellbar ist,</w:t>
      </w:r>
    </w:p>
    <w:p w14:paraId="53905E61" w14:textId="77777777" w:rsidR="00264435" w:rsidRDefault="00264435" w:rsidP="00264435">
      <w:pPr>
        <w:pStyle w:val="Level6"/>
        <w:keepNext w:val="0"/>
        <w:numPr>
          <w:ilvl w:val="5"/>
          <w:numId w:val="17"/>
        </w:numPr>
      </w:pPr>
      <w:r>
        <w:t>der übertragenen Datenmenge,</w:t>
      </w:r>
    </w:p>
    <w:p w14:paraId="6481A3AD" w14:textId="77777777" w:rsidR="00264435" w:rsidRDefault="00264435" w:rsidP="00264435">
      <w:pPr>
        <w:pStyle w:val="Level6"/>
        <w:keepNext w:val="0"/>
        <w:numPr>
          <w:ilvl w:val="5"/>
          <w:numId w:val="17"/>
        </w:numPr>
      </w:pPr>
      <w:r>
        <w:t>dem Browser,</w:t>
      </w:r>
    </w:p>
    <w:p w14:paraId="5C710806" w14:textId="77777777" w:rsidR="00264435" w:rsidRDefault="00264435" w:rsidP="00264435">
      <w:pPr>
        <w:pStyle w:val="Level6"/>
        <w:keepNext w:val="0"/>
        <w:numPr>
          <w:ilvl w:val="5"/>
          <w:numId w:val="17"/>
        </w:numPr>
      </w:pPr>
      <w:r>
        <w:t>dem Betriebssystem,</w:t>
      </w:r>
    </w:p>
    <w:p w14:paraId="774DC8C2" w14:textId="77777777" w:rsidR="00264435" w:rsidRDefault="00264435" w:rsidP="00264435">
      <w:pPr>
        <w:pStyle w:val="Level6"/>
        <w:keepNext w:val="0"/>
        <w:numPr>
          <w:ilvl w:val="5"/>
          <w:numId w:val="17"/>
        </w:numPr>
      </w:pPr>
      <w:r>
        <w:t>der Meldung, ob der Aufruf erfolgreich war (Zugriffsstatus/Http-Statuscode),</w:t>
      </w:r>
    </w:p>
    <w:p w14:paraId="7E1BC0F8" w14:textId="77777777" w:rsidR="00264435" w:rsidRDefault="00264435" w:rsidP="00264435">
      <w:pPr>
        <w:pStyle w:val="Level6"/>
        <w:keepNext w:val="0"/>
        <w:numPr>
          <w:ilvl w:val="5"/>
          <w:numId w:val="17"/>
        </w:numPr>
      </w:pPr>
      <w:r>
        <w:t>der GMT-Zeitzonendifferenz.</w:t>
      </w:r>
    </w:p>
    <w:p w14:paraId="09C6EC19" w14:textId="77777777" w:rsidR="00264435" w:rsidRDefault="00264435" w:rsidP="00264435">
      <w:pPr>
        <w:pStyle w:val="Level5"/>
        <w:keepNext w:val="0"/>
        <w:numPr>
          <w:ilvl w:val="4"/>
          <w:numId w:val="9"/>
        </w:numPr>
      </w:pPr>
      <w:r>
        <w:t xml:space="preserve">Zweck der Datenverarbeitung </w:t>
      </w:r>
    </w:p>
    <w:p w14:paraId="2F5C3441" w14:textId="77777777" w:rsidR="00264435" w:rsidRPr="006D2D89" w:rsidRDefault="00264435" w:rsidP="00264435">
      <w:pPr>
        <w:pStyle w:val="Body2"/>
      </w:pPr>
      <w:r w:rsidRPr="006D2D89">
        <w:t>Die Speicherung der Protokolldaten für die Dauer der Sitzung ist erforderlich, um Ihnen unsere Webseite anzeigen zu können. Die Verarbeitung dient weiterhin der Gewährleistung der dauerhaften Funktionsfähigkeit sowie Sicherheit unserer Webseiten und informationstechnischen Systeme.</w:t>
      </w:r>
    </w:p>
    <w:p w14:paraId="7F4D6BCA" w14:textId="77777777" w:rsidR="00264435" w:rsidRDefault="00264435" w:rsidP="00264435">
      <w:pPr>
        <w:pStyle w:val="Level5"/>
        <w:keepNext w:val="0"/>
        <w:numPr>
          <w:ilvl w:val="4"/>
          <w:numId w:val="9"/>
        </w:numPr>
      </w:pPr>
      <w:r>
        <w:t xml:space="preserve">Rechtsgrundlage der Datenverarbeitung </w:t>
      </w:r>
    </w:p>
    <w:p w14:paraId="04AD496C" w14:textId="651804A7" w:rsidR="00457BC6" w:rsidRDefault="00457BC6" w:rsidP="00264435">
      <w:pPr>
        <w:pStyle w:val="Body2"/>
      </w:pPr>
      <w:r w:rsidRPr="006D2D89">
        <w:t xml:space="preserve">Rechtsgrundlage für die Verarbeitung der Protokolldaten ist Art. 6 Abs. 1 </w:t>
      </w:r>
      <w:proofErr w:type="spellStart"/>
      <w:r w:rsidRPr="006D2D89">
        <w:t>lit</w:t>
      </w:r>
      <w:proofErr w:type="spellEnd"/>
      <w:r w:rsidRPr="006D2D89">
        <w:t xml:space="preserve">. </w:t>
      </w:r>
      <w:r>
        <w:t xml:space="preserve">f </w:t>
      </w:r>
      <w:r w:rsidRPr="006D2D89">
        <w:t xml:space="preserve">DSGVO mit dem berechtigten Interesse von uns, die genannten Zwecke zu erreichen. Im Rahmen der erforderlichen Interessenabwägung überwiegen aus unserer Sicht unsere berechtigten Interessen an einer sicheren, stabilen und nutzerfreundlichen Bereitstellung der Webseite. Die Verarbeitung technisch erforderlicher Logdaten ist notwendig, um die Funktionsfähigkeit der Webseite zu gewährleisten, Angriffe oder Missbrauch zu erkennen und abzuwehren. Im normalen Vereinskontext sind aus dieser Verarbeitung keine besonderen Risiken für die Rechte und Freiheiten der Webseitenbesucher erkennbar, sodass deren schutzwürdige Interessen regelmäßig nicht überwiegen. </w:t>
      </w:r>
    </w:p>
    <w:p w14:paraId="55DEABE1" w14:textId="77777777" w:rsidR="00264435" w:rsidRDefault="00264435" w:rsidP="00264435">
      <w:pPr>
        <w:pStyle w:val="Level5"/>
        <w:keepNext w:val="0"/>
        <w:numPr>
          <w:ilvl w:val="4"/>
          <w:numId w:val="9"/>
        </w:numPr>
      </w:pPr>
      <w:r>
        <w:t>Empfänger der Daten</w:t>
      </w:r>
    </w:p>
    <w:p w14:paraId="2B2F7245" w14:textId="2CA82EFD" w:rsidR="00457BC6" w:rsidRDefault="00457BC6" w:rsidP="00264435">
      <w:pPr>
        <w:pStyle w:val="Body2"/>
      </w:pPr>
      <w:r>
        <w:t xml:space="preserve">Für das Hosting unserer Webseite arbeiten wir mit externen Dienstleistern zusammen. Diese sind vertraglich dazu verpflichtet, personenbezogene Daten entsprechend den Vorgaben des Datenschutzes zu verarbeiten. </w:t>
      </w:r>
    </w:p>
    <w:p w14:paraId="48B85A2C" w14:textId="77777777" w:rsidR="00264435" w:rsidRPr="00C32C6F" w:rsidRDefault="00264435" w:rsidP="00264435">
      <w:pPr>
        <w:pStyle w:val="Level5"/>
        <w:keepNext w:val="0"/>
        <w:numPr>
          <w:ilvl w:val="4"/>
          <w:numId w:val="9"/>
        </w:numPr>
      </w:pPr>
      <w:r>
        <w:lastRenderedPageBreak/>
        <w:t xml:space="preserve">Speicherdauer </w:t>
      </w:r>
    </w:p>
    <w:p w14:paraId="345E5940" w14:textId="234FE4FA" w:rsidR="00A155ED" w:rsidRPr="00E321D0" w:rsidRDefault="00264435" w:rsidP="00457BC6">
      <w:pPr>
        <w:pStyle w:val="Body1"/>
        <w:ind w:left="1416"/>
      </w:pPr>
      <w:r>
        <w:t xml:space="preserve">Die </w:t>
      </w:r>
      <w:r w:rsidRPr="00D64A8B">
        <w:t>Protokolldaten</w:t>
      </w:r>
      <w:r>
        <w:t xml:space="preserve"> werden für die Dauer von</w:t>
      </w:r>
      <w:r w:rsidR="00457BC6">
        <w:t xml:space="preserve"> wenigen</w:t>
      </w:r>
      <w:r>
        <w:t xml:space="preserve"> Tagen gespeichert und danach gelöscht; es sei denn, sie müssen zur Nachverfolgung eines identifizierten Angriffs ausnahmsweise länger vorgehalten werden. </w:t>
      </w:r>
    </w:p>
    <w:p w14:paraId="79EB7B94" w14:textId="2B230404" w:rsidR="004D2EF0" w:rsidRDefault="004476E9" w:rsidP="004D2EF0">
      <w:pPr>
        <w:pStyle w:val="Level3"/>
      </w:pPr>
      <w:r>
        <w:t xml:space="preserve">Aufnahmeantrag </w:t>
      </w:r>
      <w:r w:rsidR="00457BC6">
        <w:t>für den Förderverein</w:t>
      </w:r>
    </w:p>
    <w:p w14:paraId="55607846" w14:textId="3428F79B" w:rsidR="004D2EF0" w:rsidRDefault="004D2EF0" w:rsidP="00A04A37">
      <w:pPr>
        <w:pStyle w:val="Level4"/>
        <w:numPr>
          <w:ilvl w:val="0"/>
          <w:numId w:val="0"/>
        </w:numPr>
        <w:ind w:left="709"/>
      </w:pPr>
      <w:r>
        <w:t xml:space="preserve">Wenn </w:t>
      </w:r>
      <w:r w:rsidR="00A04A37">
        <w:t>Sie</w:t>
      </w:r>
      <w:r>
        <w:t xml:space="preserve"> Teil unseres </w:t>
      </w:r>
      <w:r w:rsidR="00457BC6">
        <w:t>Förderv</w:t>
      </w:r>
      <w:r w:rsidR="004476E9">
        <w:t>ereins</w:t>
      </w:r>
      <w:r>
        <w:t xml:space="preserve"> werden möchte</w:t>
      </w:r>
      <w:r w:rsidR="00A04A37">
        <w:t>n</w:t>
      </w:r>
      <w:r>
        <w:t xml:space="preserve"> und </w:t>
      </w:r>
      <w:r w:rsidR="00A04A37">
        <w:t xml:space="preserve">Sie </w:t>
      </w:r>
      <w:r w:rsidR="004476E9">
        <w:t>hierzu einen Aufnahmeantrag bei uns stellen</w:t>
      </w:r>
      <w:r>
        <w:t xml:space="preserve">, verarbeiten wir </w:t>
      </w:r>
      <w:r w:rsidR="00A04A37">
        <w:t>Ihre</w:t>
      </w:r>
      <w:r>
        <w:t xml:space="preserve"> personenbezogenen Daten wie folgt:</w:t>
      </w:r>
    </w:p>
    <w:p w14:paraId="70F3024C" w14:textId="31D4B3D9" w:rsidR="004D2EF0" w:rsidRDefault="004D2EF0" w:rsidP="004D2EF0">
      <w:pPr>
        <w:pStyle w:val="Level4"/>
      </w:pPr>
      <w:r>
        <w:t>Umfang der Datenverarbeitung</w:t>
      </w:r>
      <w:r w:rsidR="00A04A37">
        <w:t xml:space="preserve">: </w:t>
      </w:r>
    </w:p>
    <w:p w14:paraId="35AC1AE4" w14:textId="1AAC1CF5" w:rsidR="004D2EF0" w:rsidRDefault="004D2EF0" w:rsidP="00A04A37">
      <w:pPr>
        <w:pStyle w:val="Level4"/>
        <w:numPr>
          <w:ilvl w:val="0"/>
          <w:numId w:val="0"/>
        </w:numPr>
        <w:ind w:left="709"/>
      </w:pPr>
      <w:r>
        <w:t xml:space="preserve">Während des </w:t>
      </w:r>
      <w:r w:rsidR="004476E9">
        <w:t>Aufnahmevorgangs</w:t>
      </w:r>
      <w:r>
        <w:t xml:space="preserve"> verarbeiten wir nachfolgende Kategorien von Daten:</w:t>
      </w:r>
    </w:p>
    <w:p w14:paraId="26906B48" w14:textId="01EF8789" w:rsidR="004D2EF0" w:rsidRDefault="004D2EF0" w:rsidP="00A04A37">
      <w:pPr>
        <w:pStyle w:val="Level5"/>
      </w:pPr>
      <w:r>
        <w:t>Private Kontakt- und Identifikationsdaten: z. B. Name, Vorname, E-Mail-Adresse, Anschrift und Telefonnummer</w:t>
      </w:r>
      <w:r w:rsidR="00A04A37">
        <w:t>;</w:t>
      </w:r>
    </w:p>
    <w:p w14:paraId="5156861E" w14:textId="7202A88B" w:rsidR="004D2EF0" w:rsidRDefault="004D2EF0" w:rsidP="00A04A37">
      <w:pPr>
        <w:pStyle w:val="Level5"/>
      </w:pPr>
      <w:r>
        <w:t>Sonstige von im Rahmen de</w:t>
      </w:r>
      <w:r w:rsidR="004476E9">
        <w:t xml:space="preserve">s Aufnahmevorgangs </w:t>
      </w:r>
      <w:r>
        <w:t>angegebene Daten</w:t>
      </w:r>
      <w:r w:rsidR="00A04A37">
        <w:t xml:space="preserve">. </w:t>
      </w:r>
    </w:p>
    <w:p w14:paraId="3EC1AB89" w14:textId="78439EB8" w:rsidR="004D2EF0" w:rsidRDefault="004D2EF0" w:rsidP="004D2EF0">
      <w:pPr>
        <w:pStyle w:val="Level4"/>
      </w:pPr>
      <w:r>
        <w:t>Zweck der Datenverarbeitung</w:t>
      </w:r>
      <w:r w:rsidR="00A04A37">
        <w:t>:</w:t>
      </w:r>
    </w:p>
    <w:p w14:paraId="26DE779E" w14:textId="3718AFA0" w:rsidR="004D2EF0" w:rsidRDefault="004D2EF0" w:rsidP="00A04A37">
      <w:pPr>
        <w:pStyle w:val="Level4"/>
        <w:numPr>
          <w:ilvl w:val="0"/>
          <w:numId w:val="0"/>
        </w:numPr>
        <w:ind w:left="709"/>
      </w:pPr>
      <w:r>
        <w:t xml:space="preserve">Die </w:t>
      </w:r>
      <w:r w:rsidR="002734FB">
        <w:t>Aufnahmedaten</w:t>
      </w:r>
      <w:r>
        <w:t xml:space="preserve"> werden von uns ausschließlich zur Durchführung des </w:t>
      </w:r>
      <w:r w:rsidR="004476E9">
        <w:t>Aufnahmeprozesses</w:t>
      </w:r>
      <w:r>
        <w:t xml:space="preserve"> verarbeitet. </w:t>
      </w:r>
    </w:p>
    <w:p w14:paraId="3F9FC1DD" w14:textId="552CE590" w:rsidR="004D2EF0" w:rsidRDefault="004D2EF0" w:rsidP="004D2EF0">
      <w:pPr>
        <w:pStyle w:val="Level4"/>
      </w:pPr>
      <w:r>
        <w:t>Rechtsgrundlage der Datenverarbeitung</w:t>
      </w:r>
      <w:r w:rsidR="00A04A37">
        <w:t>:</w:t>
      </w:r>
    </w:p>
    <w:p w14:paraId="0C486E02" w14:textId="2B8B1B80" w:rsidR="00A04A37" w:rsidRDefault="004D2EF0" w:rsidP="00A04A37">
      <w:pPr>
        <w:pStyle w:val="Level4"/>
        <w:numPr>
          <w:ilvl w:val="0"/>
          <w:numId w:val="0"/>
        </w:numPr>
        <w:ind w:left="709"/>
      </w:pPr>
      <w:r>
        <w:t xml:space="preserve">Rechtsgrundlage für die Datenverarbeitung ist Art. 6 Abs. 1 </w:t>
      </w:r>
      <w:proofErr w:type="spellStart"/>
      <w:r>
        <w:t>lit</w:t>
      </w:r>
      <w:proofErr w:type="spellEnd"/>
      <w:r>
        <w:t xml:space="preserve">. </w:t>
      </w:r>
      <w:r w:rsidR="004476E9">
        <w:t>b</w:t>
      </w:r>
      <w:r>
        <w:t xml:space="preserve"> DSGVO. </w:t>
      </w:r>
    </w:p>
    <w:p w14:paraId="55E438A7" w14:textId="6FC80AFD" w:rsidR="004D2EF0" w:rsidRDefault="004D2EF0" w:rsidP="00A04A37">
      <w:pPr>
        <w:pStyle w:val="Level4"/>
      </w:pPr>
      <w:r>
        <w:t>Speicherdauer</w:t>
      </w:r>
      <w:r w:rsidR="00A04A37">
        <w:t>:</w:t>
      </w:r>
    </w:p>
    <w:p w14:paraId="2F5E44F2" w14:textId="0AD393DD" w:rsidR="004D2EF0" w:rsidRDefault="004D2EF0" w:rsidP="00A04A37">
      <w:pPr>
        <w:pStyle w:val="Level4"/>
        <w:numPr>
          <w:ilvl w:val="0"/>
          <w:numId w:val="0"/>
        </w:numPr>
        <w:ind w:left="709"/>
      </w:pPr>
      <w:r>
        <w:t>Wenn ein</w:t>
      </w:r>
      <w:r w:rsidR="00F405CB">
        <w:t xml:space="preserve">e Mitgliedschaft </w:t>
      </w:r>
      <w:r>
        <w:t xml:space="preserve">zustande kommt, verarbeiten wir die </w:t>
      </w:r>
      <w:r w:rsidR="00F05AD9">
        <w:t>erhobenen Daten</w:t>
      </w:r>
      <w:r>
        <w:t xml:space="preserve"> </w:t>
      </w:r>
      <w:r w:rsidR="00457BC6">
        <w:t>für die Dauer</w:t>
      </w:r>
      <w:r>
        <w:t xml:space="preserve"> de</w:t>
      </w:r>
      <w:r w:rsidR="00F405CB">
        <w:t>r Mitgliedschaft</w:t>
      </w:r>
      <w:r>
        <w:t xml:space="preserve"> weiter. Für den Fall, dass kein </w:t>
      </w:r>
      <w:r w:rsidR="00F05AD9">
        <w:t>Mitgliedschaftsverhältnis</w:t>
      </w:r>
      <w:r>
        <w:t xml:space="preserve"> zustande kommt, w</w:t>
      </w:r>
      <w:r w:rsidR="00F05AD9">
        <w:t>ird der Aufnahmeantrag unmittelbar nach Ablehnung</w:t>
      </w:r>
      <w:r>
        <w:t xml:space="preserve"> gelöscht.</w:t>
      </w:r>
    </w:p>
    <w:p w14:paraId="02B81A66" w14:textId="56F6AD69" w:rsidR="003E332E" w:rsidRDefault="003E332E" w:rsidP="000B4622">
      <w:pPr>
        <w:pStyle w:val="Level3"/>
      </w:pPr>
      <w:r>
        <w:t xml:space="preserve">Mitgliederverwaltung </w:t>
      </w:r>
    </w:p>
    <w:p w14:paraId="7E13BC7D" w14:textId="0A23FBDE" w:rsidR="003E332E" w:rsidRDefault="00D548F8" w:rsidP="003E332E">
      <w:pPr>
        <w:pStyle w:val="Level4"/>
        <w:numPr>
          <w:ilvl w:val="0"/>
          <w:numId w:val="0"/>
        </w:numPr>
        <w:ind w:left="709"/>
      </w:pPr>
      <w:r>
        <w:t>Während der Mitgliedschaft in unserem Verein</w:t>
      </w:r>
      <w:r w:rsidR="003E332E" w:rsidRPr="003E332E">
        <w:t xml:space="preserve"> </w:t>
      </w:r>
      <w:r w:rsidR="003E332E">
        <w:t xml:space="preserve">verarbeiten wir ihre personenbezogenen Daten wie folgt: </w:t>
      </w:r>
    </w:p>
    <w:p w14:paraId="4C536839" w14:textId="77777777" w:rsidR="003E332E" w:rsidRDefault="003E332E" w:rsidP="003E332E">
      <w:pPr>
        <w:pStyle w:val="Level4"/>
      </w:pPr>
      <w:r>
        <w:t xml:space="preserve">Umfang der Datenverarbeitung: </w:t>
      </w:r>
    </w:p>
    <w:p w14:paraId="475C7B9A" w14:textId="69D29AA4" w:rsidR="003E332E" w:rsidRDefault="00D548F8" w:rsidP="003E332E">
      <w:pPr>
        <w:pStyle w:val="Level4"/>
        <w:numPr>
          <w:ilvl w:val="0"/>
          <w:numId w:val="0"/>
        </w:numPr>
        <w:ind w:left="709"/>
      </w:pPr>
      <w:r>
        <w:t>Im Rahmen ihrer</w:t>
      </w:r>
      <w:r w:rsidR="003E332E">
        <w:t xml:space="preserve"> Mitgliedschaft verarbeiten wir nachfolgende Kategorien von Daten: </w:t>
      </w:r>
    </w:p>
    <w:p w14:paraId="5336481B" w14:textId="77777777" w:rsidR="00B824D5" w:rsidRDefault="00B824D5" w:rsidP="00B824D5">
      <w:pPr>
        <w:pStyle w:val="Level5"/>
      </w:pPr>
      <w:r>
        <w:t>Private Kontakt- und Identifikationsdaten: z. B. Name, Vorname, E-Mail-Adresse, Anschrift und Telefonnummer;</w:t>
      </w:r>
    </w:p>
    <w:p w14:paraId="34789140" w14:textId="423A1A7B" w:rsidR="00B824D5" w:rsidRDefault="00B824D5" w:rsidP="003E332E">
      <w:pPr>
        <w:pStyle w:val="Level4"/>
      </w:pPr>
      <w:r>
        <w:t xml:space="preserve">Zweck der Datenverarbeitung </w:t>
      </w:r>
    </w:p>
    <w:p w14:paraId="3F90CD6E" w14:textId="6938C849" w:rsidR="003E332E" w:rsidRDefault="00B824D5" w:rsidP="006E3C77">
      <w:pPr>
        <w:pStyle w:val="Level4"/>
        <w:numPr>
          <w:ilvl w:val="0"/>
          <w:numId w:val="0"/>
        </w:numPr>
        <w:ind w:left="709"/>
      </w:pPr>
      <w:r>
        <w:t>Die Daten werden für die Zwecke der Mitgliederverwaltung</w:t>
      </w:r>
      <w:r w:rsidR="009F3FA1">
        <w:t xml:space="preserve"> werden verarbeitet um die Vereinszwecke, z.B. die Information über aktuelle Ereignisse </w:t>
      </w:r>
      <w:r w:rsidR="002F6B02">
        <w:t>oder</w:t>
      </w:r>
      <w:r w:rsidR="009F3FA1">
        <w:t xml:space="preserve"> die Einberufung zu </w:t>
      </w:r>
      <w:r w:rsidR="009F3FA1">
        <w:lastRenderedPageBreak/>
        <w:t xml:space="preserve">Mitgliederversammlungen, erfüllen zu können. </w:t>
      </w:r>
    </w:p>
    <w:p w14:paraId="3C79410D" w14:textId="1DE11B01" w:rsidR="00D548F8" w:rsidRDefault="00D548F8" w:rsidP="00D548F8">
      <w:pPr>
        <w:pStyle w:val="Level4"/>
      </w:pPr>
      <w:r>
        <w:t xml:space="preserve">Rechtsgrundlage der Datenverarbeitung: </w:t>
      </w:r>
    </w:p>
    <w:p w14:paraId="26196AFB" w14:textId="704C07B2" w:rsidR="00D548F8" w:rsidRPr="003E332E" w:rsidRDefault="00D548F8" w:rsidP="00D548F8">
      <w:pPr>
        <w:pStyle w:val="Level4"/>
        <w:numPr>
          <w:ilvl w:val="0"/>
          <w:numId w:val="0"/>
        </w:numPr>
        <w:ind w:left="709"/>
      </w:pPr>
      <w:r>
        <w:t xml:space="preserve">Rechtsgrundlage für die Datenverarbeitung ist Art. 6 Abs. </w:t>
      </w:r>
      <w:proofErr w:type="gramStart"/>
      <w:r>
        <w:t>1</w:t>
      </w:r>
      <w:proofErr w:type="gramEnd"/>
      <w:r>
        <w:t xml:space="preserve"> S. 1 </w:t>
      </w:r>
      <w:proofErr w:type="spellStart"/>
      <w:r>
        <w:t>lit</w:t>
      </w:r>
      <w:proofErr w:type="spellEnd"/>
      <w:r>
        <w:t xml:space="preserve">. b DSGVO. </w:t>
      </w:r>
    </w:p>
    <w:p w14:paraId="5762BB09" w14:textId="77777777" w:rsidR="003E332E" w:rsidRPr="00E330DD" w:rsidRDefault="003E332E" w:rsidP="003E332E">
      <w:pPr>
        <w:pStyle w:val="Level4"/>
      </w:pPr>
      <w:r w:rsidRPr="00E330DD">
        <w:t xml:space="preserve">Speicherdauer: </w:t>
      </w:r>
    </w:p>
    <w:p w14:paraId="639E6E82" w14:textId="07FA1436" w:rsidR="009F3FA1" w:rsidRDefault="003E332E" w:rsidP="009F3FA1">
      <w:pPr>
        <w:pStyle w:val="Level4"/>
        <w:numPr>
          <w:ilvl w:val="0"/>
          <w:numId w:val="0"/>
        </w:numPr>
        <w:ind w:left="709"/>
      </w:pPr>
      <w:r w:rsidRPr="003E332E">
        <w:t xml:space="preserve">Die für die Mitgliederverwaltung notwendigen, zuvor genannten Daten werden nach Ablauf von </w:t>
      </w:r>
      <w:r w:rsidR="00457BC6">
        <w:t>drei</w:t>
      </w:r>
      <w:r w:rsidRPr="003E332E">
        <w:t> </w:t>
      </w:r>
      <w:r w:rsidR="00457BC6">
        <w:t>Jahren</w:t>
      </w:r>
      <w:r w:rsidRPr="003E332E">
        <w:t xml:space="preserve"> ab dem Schluss des Jahres, in dem die Vereinsmitgliedschaft beendet wurde, gelöscht. Die für die die Beitragsverwaltung notwendigen Daten, also Name, Zeitraum der Mitgliedschaft und Bankdaten, werden zehn Jahre nach Schluss des Jahres der letzten Beitragsabrechnung gelöscht</w:t>
      </w:r>
      <w:r>
        <w:t>.</w:t>
      </w:r>
    </w:p>
    <w:p w14:paraId="728D33B6" w14:textId="6B1E727A" w:rsidR="006D1CCE" w:rsidRDefault="00E330DD" w:rsidP="006D1CCE">
      <w:pPr>
        <w:pStyle w:val="Level3"/>
      </w:pPr>
      <w:r>
        <w:t>Veröffentlichen von Fotos auf der Webseite</w:t>
      </w:r>
    </w:p>
    <w:p w14:paraId="7677B916" w14:textId="3ED44C97" w:rsidR="008C7D51" w:rsidRDefault="00C4701F" w:rsidP="00C4701F">
      <w:pPr>
        <w:pStyle w:val="Level4"/>
        <w:numPr>
          <w:ilvl w:val="0"/>
          <w:numId w:val="0"/>
        </w:numPr>
        <w:ind w:left="709"/>
      </w:pPr>
      <w:r>
        <w:t>Wenn wir</w:t>
      </w:r>
      <w:r w:rsidR="00E330DD">
        <w:t xml:space="preserve"> Fotos</w:t>
      </w:r>
      <w:r>
        <w:t xml:space="preserve"> unserer</w:t>
      </w:r>
      <w:r w:rsidR="00E330DD">
        <w:t xml:space="preserve"> Veranstaltungen </w:t>
      </w:r>
      <w:r>
        <w:t xml:space="preserve">auf der Webseite </w:t>
      </w:r>
      <w:r w:rsidR="00A654D0">
        <w:t>veröffentlichen,</w:t>
      </w:r>
      <w:r>
        <w:t xml:space="preserve"> </w:t>
      </w:r>
      <w:r w:rsidR="00E330DD">
        <w:t>ver</w:t>
      </w:r>
      <w:r>
        <w:t xml:space="preserve">arbeiten wir Ihre personenbezogenen Daten wie folgt: </w:t>
      </w:r>
      <w:r w:rsidR="008C7D51">
        <w:t xml:space="preserve"> </w:t>
      </w:r>
    </w:p>
    <w:p w14:paraId="25A00F21" w14:textId="1417F752" w:rsidR="008C7D51" w:rsidRDefault="008C7D51" w:rsidP="00E330DD">
      <w:pPr>
        <w:pStyle w:val="Level4"/>
      </w:pPr>
      <w:r w:rsidRPr="00E330DD">
        <w:t>Umfang der Datenverarbeitung</w:t>
      </w:r>
    </w:p>
    <w:p w14:paraId="3F59EA64" w14:textId="01E735FA" w:rsidR="00C4701F" w:rsidRDefault="00C4701F" w:rsidP="00C4701F">
      <w:pPr>
        <w:pStyle w:val="Level4"/>
        <w:numPr>
          <w:ilvl w:val="0"/>
          <w:numId w:val="0"/>
        </w:numPr>
        <w:ind w:left="709"/>
      </w:pPr>
      <w:r>
        <w:t xml:space="preserve">Im Rahmen der Veröffentlichung werden folgende Kategorien von Daten verarbeitet: </w:t>
      </w:r>
    </w:p>
    <w:p w14:paraId="2BF7801C" w14:textId="6C4B4C50" w:rsidR="00C4701F" w:rsidRDefault="00C4701F" w:rsidP="00C4701F">
      <w:pPr>
        <w:pStyle w:val="Level5"/>
      </w:pPr>
      <w:r>
        <w:t>Lichtbilder</w:t>
      </w:r>
    </w:p>
    <w:p w14:paraId="074F6E06" w14:textId="6F6BB24C" w:rsidR="00E327B9" w:rsidRDefault="00E327B9" w:rsidP="00E327B9">
      <w:pPr>
        <w:pStyle w:val="Level4"/>
      </w:pPr>
      <w:r>
        <w:t>Zweck der Datenverarbeitung</w:t>
      </w:r>
    </w:p>
    <w:p w14:paraId="049CB18D" w14:textId="13387534" w:rsidR="00E327B9" w:rsidRDefault="00E327B9" w:rsidP="00E327B9">
      <w:pPr>
        <w:pStyle w:val="Level4"/>
        <w:numPr>
          <w:ilvl w:val="0"/>
          <w:numId w:val="0"/>
        </w:numPr>
        <w:ind w:left="709"/>
      </w:pPr>
      <w:r>
        <w:t xml:space="preserve">Die Datenverarbeitung erfolgt zu Zwecken der Außendarstellung des Vereins. </w:t>
      </w:r>
    </w:p>
    <w:p w14:paraId="0D5FE60A" w14:textId="4EEF2F56" w:rsidR="00E327B9" w:rsidRDefault="00E327B9" w:rsidP="00E327B9">
      <w:pPr>
        <w:pStyle w:val="Level4"/>
      </w:pPr>
      <w:r w:rsidRPr="00E327B9">
        <w:t>Rechtsgrundlage der Verarbeitung</w:t>
      </w:r>
    </w:p>
    <w:p w14:paraId="771176CC" w14:textId="2EACCD5F" w:rsidR="00457BC6" w:rsidRPr="00E327B9" w:rsidRDefault="00457BC6" w:rsidP="00E327B9">
      <w:pPr>
        <w:pStyle w:val="Level4"/>
        <w:numPr>
          <w:ilvl w:val="0"/>
          <w:numId w:val="0"/>
        </w:numPr>
        <w:ind w:left="709"/>
      </w:pPr>
      <w:r w:rsidRPr="006D2D89">
        <w:t xml:space="preserve">Rechtsgrundlage für die Verarbeitung der </w:t>
      </w:r>
      <w:r>
        <w:t>Lichtbilder</w:t>
      </w:r>
      <w:r w:rsidRPr="006D2D89">
        <w:t xml:space="preserve"> ist Art. 6 Abs. 1 </w:t>
      </w:r>
      <w:proofErr w:type="spellStart"/>
      <w:r w:rsidRPr="006D2D89">
        <w:t>lit</w:t>
      </w:r>
      <w:proofErr w:type="spellEnd"/>
      <w:r w:rsidRPr="006D2D89">
        <w:t xml:space="preserve">. </w:t>
      </w:r>
      <w:r>
        <w:t xml:space="preserve">f </w:t>
      </w:r>
      <w:r w:rsidRPr="006D2D89">
        <w:t xml:space="preserve">DSGVO. Der Verein hat ein berechtigtes Interesse an der Veröffentlichung von Fotos im Rahmen der Außendarstellung, der Dokumentation von Vereinsaktivitäten sowie der Förderung des Vereinslebens und der Gemeinschaft. Im Rahmen der erforderlichen Interessenabwägung gehen wir davon aus, dass durch die Veröffentlichung der Fotos im vereinsüblichen Kontext – etwa auf unserer Webseite, bei Berichten über Veranstaltungen oder Aktivitäten – regelmäßig keine überwiegenden Interessen, Grundrechte oder Grundfreiheiten der abgebildeten Personen beeinträchtigt werden. Dies gilt insbesondere, da die Veröffentlichung unter Berücksichtigung der berechtigten Erwartungen der betroffenen Personen erfolgt, etwa weil diese im Zusammenhang mit dem Vereinsleben aufgenommen wurden und ein öffentliches Interesse an der Darstellung unserer gemeinnützigen Arbeit besteht. </w:t>
      </w:r>
    </w:p>
    <w:p w14:paraId="72112A2D" w14:textId="78F24E70" w:rsidR="000B4622" w:rsidRDefault="000B4622" w:rsidP="000B4622">
      <w:pPr>
        <w:pStyle w:val="Level3"/>
      </w:pPr>
      <w:proofErr w:type="spellStart"/>
      <w:r>
        <w:t>Profiling</w:t>
      </w:r>
      <w:proofErr w:type="spellEnd"/>
      <w:r>
        <w:t xml:space="preserve"> </w:t>
      </w:r>
    </w:p>
    <w:p w14:paraId="6412448F" w14:textId="4A599909" w:rsidR="000B4622" w:rsidRDefault="000B4622" w:rsidP="000B4622">
      <w:pPr>
        <w:pStyle w:val="Level4"/>
        <w:numPr>
          <w:ilvl w:val="0"/>
          <w:numId w:val="0"/>
        </w:numPr>
        <w:ind w:left="709"/>
      </w:pPr>
      <w:r w:rsidRPr="000B4622">
        <w:t xml:space="preserve">Wir werden von </w:t>
      </w:r>
      <w:r w:rsidR="006C0A45">
        <w:t>Ihnen</w:t>
      </w:r>
      <w:r w:rsidRPr="000B4622">
        <w:t xml:space="preserve"> erhobene personenbezogene Daten für kein Verfahren zur </w:t>
      </w:r>
      <w:r w:rsidR="006C0A45" w:rsidRPr="000B4622">
        <w:lastRenderedPageBreak/>
        <w:t>automatisierten</w:t>
      </w:r>
      <w:r w:rsidRPr="000B4622">
        <w:t xml:space="preserve"> Entscheidungsfindung (einschließlich </w:t>
      </w:r>
      <w:proofErr w:type="spellStart"/>
      <w:r w:rsidRPr="000B4622">
        <w:t>Profiling</w:t>
      </w:r>
      <w:proofErr w:type="spellEnd"/>
      <w:r w:rsidRPr="000B4622">
        <w:t>) verwenden.</w:t>
      </w:r>
    </w:p>
    <w:p w14:paraId="36D1FA96" w14:textId="05E39684" w:rsidR="006C0A45" w:rsidRDefault="006C0A45" w:rsidP="006C0A45">
      <w:pPr>
        <w:pStyle w:val="Level3"/>
      </w:pPr>
      <w:r>
        <w:t xml:space="preserve">Zuständige Aufsichtsbehörde </w:t>
      </w:r>
    </w:p>
    <w:p w14:paraId="5A388480" w14:textId="039DEF6D" w:rsidR="006C0A45" w:rsidRDefault="006C0A45" w:rsidP="006C0A45">
      <w:pPr>
        <w:pStyle w:val="Level4"/>
        <w:numPr>
          <w:ilvl w:val="0"/>
          <w:numId w:val="0"/>
        </w:numPr>
        <w:ind w:left="709"/>
      </w:pPr>
      <w:r>
        <w:t xml:space="preserve">Zuständig für die Aufsicht über uns ist </w:t>
      </w:r>
    </w:p>
    <w:p w14:paraId="2BF2EEA4" w14:textId="0EB5CEA5" w:rsidR="006C0A45" w:rsidRDefault="006776E7" w:rsidP="006C0A45">
      <w:pPr>
        <w:pStyle w:val="Level4"/>
        <w:numPr>
          <w:ilvl w:val="0"/>
          <w:numId w:val="0"/>
        </w:numPr>
        <w:ind w:left="709"/>
      </w:pPr>
      <w:r>
        <w:t>Die Landesbeauftragte für den Datenschutz und für das Recht auf Akteneinsicht</w:t>
      </w:r>
    </w:p>
    <w:p w14:paraId="70DB0E1F" w14:textId="194BC5CD" w:rsidR="006C0A45" w:rsidRDefault="006776E7" w:rsidP="006C0A45">
      <w:pPr>
        <w:pStyle w:val="Level4"/>
        <w:numPr>
          <w:ilvl w:val="0"/>
          <w:numId w:val="0"/>
        </w:numPr>
        <w:ind w:left="709"/>
      </w:pPr>
      <w:r>
        <w:t>Stahnsdorfer Damm 77, 14532 Kleinmachnow</w:t>
      </w:r>
    </w:p>
    <w:p w14:paraId="54CA07E1" w14:textId="348D0C9E" w:rsidR="006C0A45" w:rsidRDefault="006C0A45" w:rsidP="006C0A45">
      <w:pPr>
        <w:pStyle w:val="Level4"/>
        <w:numPr>
          <w:ilvl w:val="0"/>
          <w:numId w:val="0"/>
        </w:numPr>
        <w:ind w:left="709"/>
      </w:pPr>
      <w:r>
        <w:t>Telefon: +</w:t>
      </w:r>
      <w:r w:rsidR="006776E7">
        <w:t>49 0</w:t>
      </w:r>
      <w:r w:rsidR="006776E7" w:rsidRPr="006776E7">
        <w:t>33</w:t>
      </w:r>
      <w:r w:rsidR="006776E7">
        <w:t xml:space="preserve"> </w:t>
      </w:r>
      <w:r w:rsidR="006776E7" w:rsidRPr="006776E7">
        <w:t>203 356-0</w:t>
      </w:r>
    </w:p>
    <w:p w14:paraId="05F82FFC" w14:textId="17F811AF" w:rsidR="006C0A45" w:rsidRPr="006C0A45" w:rsidRDefault="006C0A45" w:rsidP="006C0A45">
      <w:pPr>
        <w:pStyle w:val="Level4"/>
        <w:numPr>
          <w:ilvl w:val="0"/>
          <w:numId w:val="0"/>
        </w:numPr>
        <w:ind w:left="709"/>
      </w:pPr>
      <w:r>
        <w:t xml:space="preserve">E-Mail: </w:t>
      </w:r>
      <w:r w:rsidR="006776E7">
        <w:t>Poststelle@LDA.Brandenburg.de</w:t>
      </w:r>
    </w:p>
    <w:p w14:paraId="4E36D30C" w14:textId="77777777" w:rsidR="000B4622" w:rsidRPr="000B4622" w:rsidRDefault="000B4622" w:rsidP="000B4622">
      <w:pPr>
        <w:pStyle w:val="Level4"/>
        <w:numPr>
          <w:ilvl w:val="0"/>
          <w:numId w:val="0"/>
        </w:numPr>
        <w:ind w:left="709"/>
      </w:pPr>
    </w:p>
    <w:p w14:paraId="2B9A57E1" w14:textId="77777777" w:rsidR="004D2EF0" w:rsidRPr="004D2EF0" w:rsidRDefault="004D2EF0" w:rsidP="004D2EF0">
      <w:pPr>
        <w:pStyle w:val="Level4"/>
        <w:numPr>
          <w:ilvl w:val="0"/>
          <w:numId w:val="0"/>
        </w:numPr>
        <w:ind w:left="709"/>
      </w:pPr>
    </w:p>
    <w:p w14:paraId="1A54DFA7" w14:textId="77777777" w:rsidR="00264435" w:rsidRPr="00264435" w:rsidRDefault="00264435" w:rsidP="00264435">
      <w:pPr>
        <w:pStyle w:val="Level4"/>
        <w:numPr>
          <w:ilvl w:val="0"/>
          <w:numId w:val="0"/>
        </w:numPr>
        <w:ind w:left="709"/>
      </w:pPr>
    </w:p>
    <w:sectPr w:rsidR="00264435" w:rsidRPr="00264435" w:rsidSect="00474AF8">
      <w:footerReference w:type="default" r:id="rId11"/>
      <w:headerReference w:type="first" r:id="rId12"/>
      <w:footerReference w:type="first" r:id="rId13"/>
      <w:type w:val="continuous"/>
      <w:pgSz w:w="11906" w:h="16838"/>
      <w:pgMar w:top="1417" w:right="1417" w:bottom="1134" w:left="1417" w:header="709" w:footer="709" w:gutter="0"/>
      <w:paperSrc w:first="261" w:other="2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1F5E0" w14:textId="77777777" w:rsidR="00163D4E" w:rsidRDefault="00163D4E" w:rsidP="00242DE1">
      <w:pPr>
        <w:spacing w:line="240" w:lineRule="auto"/>
      </w:pPr>
      <w:r>
        <w:separator/>
      </w:r>
    </w:p>
  </w:endnote>
  <w:endnote w:type="continuationSeparator" w:id="0">
    <w:p w14:paraId="55493E47" w14:textId="77777777" w:rsidR="00163D4E" w:rsidRDefault="00163D4E" w:rsidP="00242D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Fett">
    <w:altName w:val="Arial"/>
    <w:panose1 w:val="020B0704020202020204"/>
    <w:charset w:val="00"/>
    <w:family w:val="roman"/>
    <w:notTrueType/>
    <w:pitch w:val="default"/>
  </w:font>
  <w:font w:name="Quattrocento Sans">
    <w:altName w:val="Times New Roman"/>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794659"/>
      <w:docPartObj>
        <w:docPartGallery w:val="Page Numbers (Bottom of Page)"/>
        <w:docPartUnique/>
      </w:docPartObj>
    </w:sdtPr>
    <w:sdtEndPr/>
    <w:sdtContent>
      <w:p w14:paraId="0EC491EA" w14:textId="77777777" w:rsidR="00F90094" w:rsidRDefault="00F90094" w:rsidP="0064634A">
        <w:pPr>
          <w:pStyle w:val="Fuzeilemittigberry"/>
        </w:pPr>
        <w:r>
          <w:fldChar w:fldCharType="begin"/>
        </w:r>
        <w:r>
          <w:instrText>PAGE   \* MERGEFORMAT</w:instrText>
        </w:r>
        <w:r>
          <w:fldChar w:fldCharType="separate"/>
        </w:r>
        <w:r w:rsidR="00E50FF2">
          <w:rPr>
            <w:noProof/>
          </w:rPr>
          <w:t>10</w:t>
        </w:r>
        <w:r>
          <w:fldChar w:fldCharType="end"/>
        </w:r>
      </w:p>
    </w:sdtContent>
  </w:sdt>
  <w:p w14:paraId="261E64BF" w14:textId="77777777" w:rsidR="00AE6433" w:rsidRDefault="00AE6433"/>
  <w:p w14:paraId="770BC9B3" w14:textId="77777777" w:rsidR="00AE6433" w:rsidRDefault="00AE64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321817"/>
      <w:docPartObj>
        <w:docPartGallery w:val="Page Numbers (Bottom of Page)"/>
        <w:docPartUnique/>
      </w:docPartObj>
    </w:sdtPr>
    <w:sdtEndPr/>
    <w:sdtContent>
      <w:p w14:paraId="2D6F1C94" w14:textId="77777777" w:rsidR="001B591D" w:rsidRDefault="001B591D">
        <w:pPr>
          <w:pStyle w:val="Fuzeile"/>
          <w:jc w:val="center"/>
        </w:pPr>
        <w:r>
          <w:fldChar w:fldCharType="begin"/>
        </w:r>
        <w:r>
          <w:instrText>PAGE   \* MERGEFORMAT</w:instrText>
        </w:r>
        <w:r>
          <w:fldChar w:fldCharType="separate"/>
        </w:r>
        <w:r>
          <w:t>2</w:t>
        </w:r>
        <w:r>
          <w:fldChar w:fldCharType="end"/>
        </w:r>
      </w:p>
    </w:sdtContent>
  </w:sdt>
  <w:p w14:paraId="1AA81423" w14:textId="77777777" w:rsidR="001C2AD3" w:rsidRDefault="001C2AD3" w:rsidP="00F90094">
    <w:pPr>
      <w:pStyle w:val="Fuzeile"/>
      <w:jc w:val="center"/>
      <w:rPr>
        <w:noProof/>
        <w:lang w:eastAsia="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B9BF1" w14:textId="77777777" w:rsidR="00163D4E" w:rsidRPr="00D26651" w:rsidRDefault="00163D4E" w:rsidP="00242DE1">
      <w:pPr>
        <w:spacing w:line="240" w:lineRule="auto"/>
      </w:pPr>
      <w:r w:rsidRPr="00D26651">
        <w:separator/>
      </w:r>
    </w:p>
  </w:footnote>
  <w:footnote w:type="continuationSeparator" w:id="0">
    <w:p w14:paraId="03DABFA0" w14:textId="77777777" w:rsidR="00163D4E" w:rsidRDefault="00163D4E" w:rsidP="00242D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10A1" w14:textId="77777777" w:rsidR="0092053D" w:rsidRDefault="0092053D">
    <w:pPr>
      <w:pStyle w:val="Kopfzeile"/>
    </w:pPr>
  </w:p>
  <w:p w14:paraId="258BB413" w14:textId="77777777" w:rsidR="002A0C64" w:rsidRDefault="002A0C64">
    <w:pPr>
      <w:pStyle w:val="Kopfzeile"/>
    </w:pPr>
  </w:p>
  <w:p w14:paraId="7B881098" w14:textId="77777777" w:rsidR="0092053D" w:rsidRDefault="0092053D">
    <w:pPr>
      <w:pStyle w:val="Kopfzeile"/>
    </w:pPr>
  </w:p>
  <w:p w14:paraId="2DF1934D" w14:textId="77777777" w:rsidR="0092053D" w:rsidRDefault="0092053D">
    <w:pPr>
      <w:pStyle w:val="Kopfzeile"/>
    </w:pPr>
  </w:p>
  <w:p w14:paraId="27ACC305" w14:textId="77777777" w:rsidR="0092053D" w:rsidRDefault="0092053D">
    <w:pPr>
      <w:pStyle w:val="Kopfzeile"/>
    </w:pPr>
  </w:p>
  <w:p w14:paraId="29C26CB0" w14:textId="77777777" w:rsidR="0092053D" w:rsidRDefault="0092053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BAD"/>
    <w:multiLevelType w:val="multilevel"/>
    <w:tmpl w:val="10E8E526"/>
    <w:numStyleLink w:val="BMHNum"/>
  </w:abstractNum>
  <w:abstractNum w:abstractNumId="1" w15:restartNumberingAfterBreak="0">
    <w:nsid w:val="05AD658D"/>
    <w:multiLevelType w:val="hybridMultilevel"/>
    <w:tmpl w:val="44D039FC"/>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 w15:restartNumberingAfterBreak="0">
    <w:nsid w:val="06482641"/>
    <w:multiLevelType w:val="multilevel"/>
    <w:tmpl w:val="DAD231C8"/>
    <w:styleLink w:val="BMHNumBeteiligte"/>
    <w:lvl w:ilvl="0">
      <w:start w:val="1"/>
      <w:numFmt w:val="decimal"/>
      <w:pStyle w:val="BeteiligteErschienene"/>
      <w:lvlText w:val="%1."/>
      <w:lvlJc w:val="left"/>
      <w:pPr>
        <w:tabs>
          <w:tab w:val="num" w:pos="709"/>
        </w:tabs>
        <w:ind w:left="709" w:hanging="709"/>
      </w:pPr>
      <w:rPr>
        <w:rFonts w:hint="default"/>
      </w:rPr>
    </w:lvl>
    <w:lvl w:ilvl="1">
      <w:start w:val="1"/>
      <w:numFmt w:val="lowerLetter"/>
      <w:pStyle w:val="BeteiligteVertretene"/>
      <w:lvlText w:val="%2)"/>
      <w:lvlJc w:val="left"/>
      <w:pPr>
        <w:tabs>
          <w:tab w:val="num" w:pos="1418"/>
        </w:tabs>
        <w:ind w:left="1418" w:hanging="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DC7F12"/>
    <w:multiLevelType w:val="hybridMultilevel"/>
    <w:tmpl w:val="51B05D4E"/>
    <w:lvl w:ilvl="0" w:tplc="8F20287A">
      <w:start w:val="1"/>
      <w:numFmt w:val="bullet"/>
      <w:lvlText w:val="-"/>
      <w:lvlJc w:val="left"/>
      <w:pPr>
        <w:tabs>
          <w:tab w:val="num" w:pos="2126"/>
        </w:tabs>
        <w:ind w:left="2126" w:hanging="708"/>
      </w:pPr>
      <w:rPr>
        <w:rFonts w:ascii="Arial" w:hAnsi="Aria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4" w15:restartNumberingAfterBreak="0">
    <w:nsid w:val="0F927F79"/>
    <w:multiLevelType w:val="multilevel"/>
    <w:tmpl w:val="500C40C2"/>
    <w:styleLink w:val="BMHAufzhlung"/>
    <w:lvl w:ilvl="0">
      <w:start w:val="1"/>
      <w:numFmt w:val="none"/>
      <w:pStyle w:val="Aufzhlung"/>
      <w:lvlText w:val="-"/>
      <w:lvlJc w:val="left"/>
      <w:pPr>
        <w:tabs>
          <w:tab w:val="num" w:pos="709"/>
        </w:tabs>
        <w:ind w:left="709" w:hanging="709"/>
      </w:pPr>
      <w:rPr>
        <w:rFonts w:hint="default"/>
        <w:b w:val="0"/>
        <w:color w:val="auto"/>
      </w:rPr>
    </w:lvl>
    <w:lvl w:ilvl="1">
      <w:start w:val="1"/>
      <w:numFmt w:val="none"/>
      <w:pStyle w:val="Aufzhlung1"/>
      <w:lvlText w:val="-"/>
      <w:lvlJc w:val="left"/>
      <w:pPr>
        <w:tabs>
          <w:tab w:val="num" w:pos="1418"/>
        </w:tabs>
        <w:ind w:left="1418" w:hanging="709"/>
      </w:pPr>
      <w:rPr>
        <w:rFonts w:hint="default"/>
        <w:b w:val="0"/>
        <w:color w:val="auto"/>
      </w:rPr>
    </w:lvl>
    <w:lvl w:ilvl="2">
      <w:start w:val="1"/>
      <w:numFmt w:val="none"/>
      <w:pStyle w:val="Aufzhlung2"/>
      <w:lvlText w:val="-"/>
      <w:lvlJc w:val="left"/>
      <w:pPr>
        <w:tabs>
          <w:tab w:val="num" w:pos="2126"/>
        </w:tabs>
        <w:ind w:left="2126" w:hanging="708"/>
      </w:pPr>
      <w:rPr>
        <w:rFonts w:hint="default"/>
        <w:b w:val="0"/>
        <w:color w:val="auto"/>
      </w:rPr>
    </w:lvl>
    <w:lvl w:ilvl="3">
      <w:start w:val="1"/>
      <w:numFmt w:val="none"/>
      <w:pStyle w:val="Aufzhlung3"/>
      <w:lvlText w:val="-"/>
      <w:lvlJc w:val="left"/>
      <w:pPr>
        <w:tabs>
          <w:tab w:val="num" w:pos="2835"/>
        </w:tabs>
        <w:ind w:left="2835" w:hanging="709"/>
      </w:pPr>
      <w:rPr>
        <w:rFonts w:hint="default"/>
        <w:b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7410C6"/>
    <w:multiLevelType w:val="multilevel"/>
    <w:tmpl w:val="0EF0555A"/>
    <w:numStyleLink w:val="Vorbemerkung"/>
  </w:abstractNum>
  <w:abstractNum w:abstractNumId="6" w15:restartNumberingAfterBreak="0">
    <w:nsid w:val="23D568D1"/>
    <w:multiLevelType w:val="multilevel"/>
    <w:tmpl w:val="10E8E526"/>
    <w:styleLink w:val="BMHNum"/>
    <w:lvl w:ilvl="0">
      <w:start w:val="1"/>
      <w:numFmt w:val="upperLetter"/>
      <w:pStyle w:val="Level1"/>
      <w:suff w:val="nothing"/>
      <w:lvlText w:val="%1."/>
      <w:lvlJc w:val="left"/>
      <w:pPr>
        <w:ind w:left="0" w:firstLine="0"/>
      </w:pPr>
      <w:rPr>
        <w:rFonts w:hint="default"/>
        <w:color w:val="auto"/>
      </w:rPr>
    </w:lvl>
    <w:lvl w:ilvl="1">
      <w:start w:val="1"/>
      <w:numFmt w:val="upperRoman"/>
      <w:pStyle w:val="Level2"/>
      <w:suff w:val="nothing"/>
      <w:lvlText w:val="%2."/>
      <w:lvlJc w:val="center"/>
      <w:pPr>
        <w:ind w:left="0" w:firstLine="0"/>
      </w:pPr>
      <w:rPr>
        <w:rFonts w:hint="default"/>
        <w:color w:val="auto"/>
      </w:rPr>
    </w:lvl>
    <w:lvl w:ilvl="2">
      <w:start w:val="1"/>
      <w:numFmt w:val="decimal"/>
      <w:lvlRestart w:val="0"/>
      <w:pStyle w:val="Level3"/>
      <w:lvlText w:val="%3."/>
      <w:lvlJc w:val="left"/>
      <w:pPr>
        <w:tabs>
          <w:tab w:val="num" w:pos="709"/>
        </w:tabs>
        <w:ind w:left="0" w:firstLine="0"/>
      </w:pPr>
      <w:rPr>
        <w:rFonts w:hint="default"/>
        <w:color w:val="auto"/>
      </w:rPr>
    </w:lvl>
    <w:lvl w:ilvl="3">
      <w:start w:val="1"/>
      <w:numFmt w:val="decimal"/>
      <w:pStyle w:val="Level4"/>
      <w:lvlText w:val="%3.%4"/>
      <w:lvlJc w:val="left"/>
      <w:pPr>
        <w:tabs>
          <w:tab w:val="num" w:pos="709"/>
        </w:tabs>
        <w:ind w:left="709" w:hanging="709"/>
      </w:pPr>
      <w:rPr>
        <w:rFonts w:hint="default"/>
        <w:b w:val="0"/>
        <w:color w:val="auto"/>
      </w:rPr>
    </w:lvl>
    <w:lvl w:ilvl="4">
      <w:start w:val="1"/>
      <w:numFmt w:val="lowerLetter"/>
      <w:pStyle w:val="Level5"/>
      <w:lvlText w:val="%5)"/>
      <w:lvlJc w:val="left"/>
      <w:pPr>
        <w:tabs>
          <w:tab w:val="num" w:pos="1418"/>
        </w:tabs>
        <w:ind w:left="1418" w:hanging="709"/>
      </w:pPr>
      <w:rPr>
        <w:rFonts w:hint="default"/>
        <w:b w:val="0"/>
        <w:color w:val="auto"/>
      </w:rPr>
    </w:lvl>
    <w:lvl w:ilvl="5">
      <w:start w:val="27"/>
      <w:numFmt w:val="lowerLetter"/>
      <w:pStyle w:val="Level6"/>
      <w:lvlText w:val="%6)"/>
      <w:lvlJc w:val="left"/>
      <w:pPr>
        <w:tabs>
          <w:tab w:val="num" w:pos="2126"/>
        </w:tabs>
        <w:ind w:left="2126" w:hanging="708"/>
      </w:pPr>
      <w:rPr>
        <w:rFonts w:hint="default"/>
        <w:b w:val="0"/>
        <w:color w:val="auto"/>
      </w:rPr>
    </w:lvl>
    <w:lvl w:ilvl="6">
      <w:start w:val="1"/>
      <w:numFmt w:val="decimal"/>
      <w:pStyle w:val="Level7"/>
      <w:lvlText w:val="(%7)"/>
      <w:lvlJc w:val="left"/>
      <w:pPr>
        <w:tabs>
          <w:tab w:val="num" w:pos="2835"/>
        </w:tabs>
        <w:ind w:left="2835" w:hanging="709"/>
      </w:pPr>
      <w:rPr>
        <w:rFonts w:hint="default"/>
        <w:b w:val="0"/>
        <w:color w:val="auto"/>
      </w:rPr>
    </w:lvl>
    <w:lvl w:ilvl="7">
      <w:start w:val="1"/>
      <w:numFmt w:val="lowerRoman"/>
      <w:pStyle w:val="Level8"/>
      <w:lvlText w:val="(%8)"/>
      <w:lvlJc w:val="left"/>
      <w:pPr>
        <w:tabs>
          <w:tab w:val="num" w:pos="3544"/>
        </w:tabs>
        <w:ind w:left="3544" w:hanging="709"/>
      </w:pPr>
      <w:rPr>
        <w:rFonts w:hint="default"/>
        <w:b w:val="0"/>
        <w:color w:val="auto"/>
      </w:rPr>
    </w:lvl>
    <w:lvl w:ilvl="8">
      <w:start w:val="1"/>
      <w:numFmt w:val="lowerRoman"/>
      <w:lvlText w:val="%9."/>
      <w:lvlJc w:val="left"/>
      <w:pPr>
        <w:ind w:left="3240" w:hanging="360"/>
      </w:pPr>
      <w:rPr>
        <w:rFonts w:hint="default"/>
      </w:rPr>
    </w:lvl>
  </w:abstractNum>
  <w:abstractNum w:abstractNumId="7" w15:restartNumberingAfterBreak="0">
    <w:nsid w:val="26AA08B0"/>
    <w:multiLevelType w:val="multilevel"/>
    <w:tmpl w:val="0EF0555A"/>
    <w:styleLink w:val="Vorbemerkung"/>
    <w:lvl w:ilvl="0">
      <w:start w:val="1"/>
      <w:numFmt w:val="upperLetter"/>
      <w:pStyle w:val="VorbemerkungText"/>
      <w:lvlText w:val="%1."/>
      <w:lvlJc w:val="left"/>
      <w:pPr>
        <w:ind w:left="709" w:hanging="709"/>
      </w:pPr>
      <w:rPr>
        <w:rFonts w:hint="default"/>
        <w:b w:val="0"/>
        <w:color w:val="auto"/>
        <w:u w:color="FF005A"/>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76038E5"/>
    <w:multiLevelType w:val="multilevel"/>
    <w:tmpl w:val="1496FF3E"/>
    <w:styleLink w:val="BMHNumHRA"/>
    <w:lvl w:ilvl="0">
      <w:start w:val="1"/>
      <w:numFmt w:val="upperRoman"/>
      <w:pStyle w:val="HRAEbene1"/>
      <w:lvlText w:val="%1."/>
      <w:lvlJc w:val="left"/>
      <w:pPr>
        <w:tabs>
          <w:tab w:val="num" w:pos="284"/>
        </w:tabs>
        <w:ind w:left="284" w:hanging="284"/>
      </w:pPr>
      <w:rPr>
        <w:rFonts w:hint="default"/>
      </w:rPr>
    </w:lvl>
    <w:lvl w:ilvl="1">
      <w:start w:val="1"/>
      <w:numFmt w:val="decimal"/>
      <w:pStyle w:val="HRAEbene2"/>
      <w:suff w:val="nothing"/>
      <w:lvlText w:val="%2."/>
      <w:lvlJc w:val="left"/>
      <w:pPr>
        <w:ind w:left="0" w:firstLine="0"/>
      </w:pPr>
      <w:rPr>
        <w:rFonts w:hint="default"/>
      </w:rPr>
    </w:lvl>
    <w:lvl w:ilvl="2">
      <w:start w:val="1"/>
      <w:numFmt w:val="lowerLetter"/>
      <w:pStyle w:val="HRAEbene3"/>
      <w:lvlText w:val="%3)"/>
      <w:lvlJc w:val="left"/>
      <w:pPr>
        <w:tabs>
          <w:tab w:val="num" w:pos="709"/>
        </w:tabs>
        <w:ind w:left="709"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6312A7F"/>
    <w:multiLevelType w:val="multilevel"/>
    <w:tmpl w:val="500C40C2"/>
    <w:numStyleLink w:val="BMHAufzhlung"/>
  </w:abstractNum>
  <w:abstractNum w:abstractNumId="10" w15:restartNumberingAfterBreak="0">
    <w:nsid w:val="38DF112B"/>
    <w:multiLevelType w:val="multilevel"/>
    <w:tmpl w:val="D8F02AA6"/>
    <w:lvl w:ilvl="0">
      <w:start w:val="1"/>
      <w:numFmt w:val="upperLetter"/>
      <w:suff w:val="nothing"/>
      <w:lvlText w:val="%1."/>
      <w:lvlJc w:val="center"/>
      <w:pPr>
        <w:ind w:left="0" w:firstLine="0"/>
      </w:pPr>
      <w:rPr>
        <w:rFonts w:hint="default"/>
      </w:rPr>
    </w:lvl>
    <w:lvl w:ilvl="1">
      <w:start w:val="1"/>
      <w:numFmt w:val="upperRoman"/>
      <w:suff w:val="nothing"/>
      <w:lvlText w:val="%2."/>
      <w:lvlJc w:val="center"/>
      <w:pPr>
        <w:ind w:left="0" w:firstLine="0"/>
      </w:pPr>
      <w:rPr>
        <w:rFonts w:hint="default"/>
      </w:rPr>
    </w:lvl>
    <w:lvl w:ilvl="2">
      <w:start w:val="1"/>
      <w:numFmt w:val="decimal"/>
      <w:suff w:val="nothing"/>
      <w:lvlText w:val="§ %3"/>
      <w:lvlJc w:val="center"/>
      <w:pPr>
        <w:ind w:left="0" w:firstLine="0"/>
      </w:pPr>
      <w:rPr>
        <w:rFonts w:hint="default"/>
      </w:rPr>
    </w:lvl>
    <w:lvl w:ilvl="3">
      <w:start w:val="1"/>
      <w:numFmt w:val="decimal"/>
      <w:lvlText w:val="%3.%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27"/>
      <w:numFmt w:val="lowerLetter"/>
      <w:lvlText w:val="%6)"/>
      <w:lvlJc w:val="left"/>
      <w:pPr>
        <w:tabs>
          <w:tab w:val="num" w:pos="2126"/>
        </w:tabs>
        <w:ind w:left="2126" w:hanging="708"/>
      </w:pPr>
      <w:rPr>
        <w:rFonts w:hint="default"/>
      </w:rPr>
    </w:lvl>
    <w:lvl w:ilvl="6">
      <w:start w:val="1"/>
      <w:numFmt w:val="decimal"/>
      <w:lvlText w:val="(%7)"/>
      <w:lvlJc w:val="left"/>
      <w:pPr>
        <w:tabs>
          <w:tab w:val="num" w:pos="2552"/>
        </w:tabs>
        <w:ind w:left="2552" w:hanging="426"/>
      </w:pPr>
      <w:rPr>
        <w:rFonts w:hint="default"/>
      </w:rPr>
    </w:lvl>
    <w:lvl w:ilvl="7">
      <w:start w:val="1"/>
      <w:numFmt w:val="lowerRoman"/>
      <w:lvlText w:val="(%8)"/>
      <w:lvlJc w:val="left"/>
      <w:pPr>
        <w:tabs>
          <w:tab w:val="num" w:pos="2835"/>
        </w:tabs>
        <w:ind w:left="2835" w:hanging="709"/>
      </w:pPr>
      <w:rPr>
        <w:rFonts w:hint="default"/>
      </w:rPr>
    </w:lvl>
    <w:lvl w:ilvl="8">
      <w:start w:val="1"/>
      <w:numFmt w:val="lowerRoman"/>
      <w:lvlText w:val="(%9)"/>
      <w:lvlJc w:val="left"/>
      <w:pPr>
        <w:tabs>
          <w:tab w:val="num" w:pos="2835"/>
        </w:tabs>
        <w:ind w:left="2835" w:hanging="709"/>
      </w:pPr>
      <w:rPr>
        <w:rFonts w:hint="default"/>
      </w:rPr>
    </w:lvl>
  </w:abstractNum>
  <w:abstractNum w:abstractNumId="11" w15:restartNumberingAfterBreak="0">
    <w:nsid w:val="3E312CCA"/>
    <w:multiLevelType w:val="multilevel"/>
    <w:tmpl w:val="10E8E526"/>
    <w:numStyleLink w:val="BMHNum"/>
  </w:abstractNum>
  <w:abstractNum w:abstractNumId="12" w15:restartNumberingAfterBreak="0">
    <w:nsid w:val="44A52CE3"/>
    <w:multiLevelType w:val="multilevel"/>
    <w:tmpl w:val="DAD231C8"/>
    <w:numStyleLink w:val="BMHNumBeteiligte"/>
  </w:abstractNum>
  <w:abstractNum w:abstractNumId="13" w15:restartNumberingAfterBreak="0">
    <w:nsid w:val="4F397359"/>
    <w:multiLevelType w:val="multilevel"/>
    <w:tmpl w:val="1496FF3E"/>
    <w:numStyleLink w:val="BMHNumHRA"/>
  </w:abstractNum>
  <w:abstractNum w:abstractNumId="14" w15:restartNumberingAfterBreak="0">
    <w:nsid w:val="5098238C"/>
    <w:multiLevelType w:val="multilevel"/>
    <w:tmpl w:val="10E8E526"/>
    <w:numStyleLink w:val="BMHNum"/>
  </w:abstractNum>
  <w:abstractNum w:abstractNumId="15" w15:restartNumberingAfterBreak="0">
    <w:nsid w:val="50BC0D9D"/>
    <w:multiLevelType w:val="multilevel"/>
    <w:tmpl w:val="3676CFF6"/>
    <w:lvl w:ilvl="0">
      <w:start w:val="1"/>
      <w:numFmt w:val="upperLetter"/>
      <w:suff w:val="nothing"/>
      <w:lvlText w:val="%1."/>
      <w:lvlJc w:val="center"/>
      <w:pPr>
        <w:ind w:left="0" w:firstLine="0"/>
      </w:pPr>
      <w:rPr>
        <w:rFonts w:hint="default"/>
        <w:color w:val="FF005A"/>
      </w:rPr>
    </w:lvl>
    <w:lvl w:ilvl="1">
      <w:start w:val="1"/>
      <w:numFmt w:val="upperRoman"/>
      <w:suff w:val="nothing"/>
      <w:lvlText w:val="%2."/>
      <w:lvlJc w:val="center"/>
      <w:pPr>
        <w:ind w:left="0" w:firstLine="0"/>
      </w:pPr>
      <w:rPr>
        <w:rFonts w:hint="default"/>
        <w:color w:val="FF005A"/>
      </w:rPr>
    </w:lvl>
    <w:lvl w:ilvl="2">
      <w:start w:val="1"/>
      <w:numFmt w:val="decimal"/>
      <w:lvlRestart w:val="0"/>
      <w:suff w:val="nothing"/>
      <w:lvlText w:val="%3."/>
      <w:lvlJc w:val="center"/>
      <w:pPr>
        <w:ind w:left="0" w:firstLine="0"/>
      </w:pPr>
      <w:rPr>
        <w:rFonts w:hint="default"/>
        <w:color w:val="FF005A"/>
      </w:rPr>
    </w:lvl>
    <w:lvl w:ilvl="3">
      <w:start w:val="1"/>
      <w:numFmt w:val="decimal"/>
      <w:lvlText w:val="%3.%4"/>
      <w:lvlJc w:val="left"/>
      <w:pPr>
        <w:tabs>
          <w:tab w:val="num" w:pos="709"/>
        </w:tabs>
        <w:ind w:left="709" w:hanging="709"/>
      </w:pPr>
      <w:rPr>
        <w:rFonts w:hint="default"/>
        <w:b w:val="0"/>
        <w:color w:val="auto"/>
      </w:rPr>
    </w:lvl>
    <w:lvl w:ilvl="4">
      <w:start w:val="1"/>
      <w:numFmt w:val="lowerLetter"/>
      <w:lvlText w:val="%5)"/>
      <w:lvlJc w:val="left"/>
      <w:pPr>
        <w:tabs>
          <w:tab w:val="num" w:pos="1418"/>
        </w:tabs>
        <w:ind w:left="1418" w:hanging="709"/>
      </w:pPr>
      <w:rPr>
        <w:rFonts w:hint="default"/>
        <w:b w:val="0"/>
        <w:color w:val="auto"/>
      </w:rPr>
    </w:lvl>
    <w:lvl w:ilvl="5">
      <w:start w:val="1"/>
      <w:numFmt w:val="bullet"/>
      <w:lvlText w:val=""/>
      <w:lvlJc w:val="left"/>
      <w:pPr>
        <w:ind w:left="1778" w:hanging="360"/>
      </w:pPr>
      <w:rPr>
        <w:rFonts w:ascii="Symbol" w:hAnsi="Symbol" w:hint="default"/>
      </w:rPr>
    </w:lvl>
    <w:lvl w:ilvl="6">
      <w:start w:val="1"/>
      <w:numFmt w:val="decimal"/>
      <w:lvlText w:val="(%7)"/>
      <w:lvlJc w:val="left"/>
      <w:pPr>
        <w:tabs>
          <w:tab w:val="num" w:pos="2835"/>
        </w:tabs>
        <w:ind w:left="2835" w:hanging="709"/>
      </w:pPr>
      <w:rPr>
        <w:rFonts w:hint="default"/>
        <w:b w:val="0"/>
        <w:color w:val="auto"/>
      </w:rPr>
    </w:lvl>
    <w:lvl w:ilvl="7">
      <w:start w:val="1"/>
      <w:numFmt w:val="lowerRoman"/>
      <w:lvlText w:val="(%8)"/>
      <w:lvlJc w:val="left"/>
      <w:pPr>
        <w:tabs>
          <w:tab w:val="num" w:pos="3544"/>
        </w:tabs>
        <w:ind w:left="3544" w:hanging="709"/>
      </w:pPr>
      <w:rPr>
        <w:rFonts w:hint="default"/>
        <w:b w:val="0"/>
        <w:color w:val="auto"/>
      </w:rPr>
    </w:lvl>
    <w:lvl w:ilvl="8">
      <w:start w:val="1"/>
      <w:numFmt w:val="lowerRoman"/>
      <w:lvlText w:val="%9."/>
      <w:lvlJc w:val="left"/>
      <w:pPr>
        <w:ind w:left="3240" w:hanging="360"/>
      </w:pPr>
      <w:rPr>
        <w:rFonts w:hint="default"/>
      </w:rPr>
    </w:lvl>
  </w:abstractNum>
  <w:abstractNum w:abstractNumId="16" w15:restartNumberingAfterBreak="0">
    <w:nsid w:val="6A080AB5"/>
    <w:multiLevelType w:val="multilevel"/>
    <w:tmpl w:val="0407001D"/>
    <w:styleLink w:val="TEST"/>
    <w:lvl w:ilvl="0">
      <w:start w:val="1"/>
      <w:numFmt w:val="decimal"/>
      <w:lvlText w:val="%1)"/>
      <w:lvlJc w:val="left"/>
      <w:pPr>
        <w:ind w:left="360" w:hanging="360"/>
      </w:pPr>
      <w:rPr>
        <w:rFonts w:ascii="Times New Roman" w:hAnsi="Times New Roman" w:cs="Times New Roman"/>
        <w:sz w:val="24"/>
      </w:rPr>
    </w:lvl>
    <w:lvl w:ilvl="1">
      <w:start w:val="1"/>
      <w:numFmt w:val="lowerLetter"/>
      <w:lvlText w:val="%2)"/>
      <w:lvlJc w:val="left"/>
      <w:pPr>
        <w:ind w:left="720" w:hanging="360"/>
      </w:pPr>
      <w:rPr>
        <w:rFonts w:ascii="Times New Roman" w:hAnsi="Times New Roman" w:cs="Times New Roman"/>
        <w:sz w:val="24"/>
      </w:rPr>
    </w:lvl>
    <w:lvl w:ilvl="2">
      <w:start w:val="1"/>
      <w:numFmt w:val="cardinalText"/>
      <w:lvlText w:val="%3)"/>
      <w:lvlJc w:val="left"/>
      <w:pPr>
        <w:ind w:left="1080" w:hanging="360"/>
      </w:pPr>
      <w:rPr>
        <w:rFonts w:ascii="Times New Roman" w:hAnsi="Times New Roman" w:cs="Times New Roman"/>
        <w:sz w:val="24"/>
      </w:rPr>
    </w:lvl>
    <w:lvl w:ilvl="3">
      <w:start w:val="1"/>
      <w:numFmt w:val="decimal"/>
      <w:lvlText w:val="(%4)"/>
      <w:lvlJc w:val="left"/>
      <w:pPr>
        <w:ind w:left="1440" w:hanging="360"/>
      </w:pPr>
      <w:rPr>
        <w:rFonts w:ascii="Times New Roman" w:hAnsi="Times New Roman" w:cs="Times New Roman"/>
        <w:sz w:val="24"/>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7D1441CA"/>
    <w:multiLevelType w:val="multilevel"/>
    <w:tmpl w:val="10E8E526"/>
    <w:numStyleLink w:val="BMHNum"/>
  </w:abstractNum>
  <w:num w:numId="1" w16cid:durableId="767432340">
    <w:abstractNumId w:val="6"/>
  </w:num>
  <w:num w:numId="2" w16cid:durableId="1191993593">
    <w:abstractNumId w:val="2"/>
  </w:num>
  <w:num w:numId="3" w16cid:durableId="1139804957">
    <w:abstractNumId w:val="12"/>
  </w:num>
  <w:num w:numId="4" w16cid:durableId="1460024965">
    <w:abstractNumId w:val="8"/>
  </w:num>
  <w:num w:numId="5" w16cid:durableId="1895382830">
    <w:abstractNumId w:val="13"/>
  </w:num>
  <w:num w:numId="6" w16cid:durableId="1812358471">
    <w:abstractNumId w:val="4"/>
  </w:num>
  <w:num w:numId="7" w16cid:durableId="1377001794">
    <w:abstractNumId w:val="16"/>
  </w:num>
  <w:num w:numId="8" w16cid:durableId="1889950371">
    <w:abstractNumId w:val="7"/>
  </w:num>
  <w:num w:numId="9" w16cid:durableId="1773159055">
    <w:abstractNumId w:val="14"/>
    <w:lvlOverride w:ilvl="0">
      <w:lvl w:ilvl="0">
        <w:start w:val="1"/>
        <w:numFmt w:val="upperLetter"/>
        <w:suff w:val="nothing"/>
        <w:lvlText w:val="%1."/>
        <w:lvlJc w:val="left"/>
        <w:pPr>
          <w:ind w:left="0" w:firstLine="0"/>
        </w:pPr>
        <w:rPr>
          <w:rFonts w:hint="default"/>
          <w:color w:val="auto"/>
        </w:rPr>
      </w:lvl>
    </w:lvlOverride>
    <w:lvlOverride w:ilvl="1">
      <w:lvl w:ilvl="1">
        <w:start w:val="1"/>
        <w:numFmt w:val="upperRoman"/>
        <w:suff w:val="nothing"/>
        <w:lvlText w:val="%2."/>
        <w:lvlJc w:val="center"/>
        <w:pPr>
          <w:ind w:left="0" w:firstLine="0"/>
        </w:pPr>
        <w:rPr>
          <w:rFonts w:hint="default"/>
          <w:color w:val="auto"/>
        </w:rPr>
      </w:lvl>
    </w:lvlOverride>
    <w:lvlOverride w:ilvl="2">
      <w:lvl w:ilvl="2">
        <w:start w:val="1"/>
        <w:numFmt w:val="decimal"/>
        <w:lvlRestart w:val="0"/>
        <w:lvlText w:val="%3."/>
        <w:lvlJc w:val="left"/>
        <w:pPr>
          <w:tabs>
            <w:tab w:val="num" w:pos="709"/>
          </w:tabs>
          <w:ind w:left="0" w:firstLine="0"/>
        </w:pPr>
        <w:rPr>
          <w:rFonts w:hint="default"/>
          <w:color w:val="auto"/>
        </w:rPr>
      </w:lvl>
    </w:lvlOverride>
    <w:lvlOverride w:ilvl="3">
      <w:lvl w:ilvl="3">
        <w:start w:val="1"/>
        <w:numFmt w:val="decimal"/>
        <w:lvlText w:val="%3.%4"/>
        <w:lvlJc w:val="left"/>
        <w:pPr>
          <w:tabs>
            <w:tab w:val="num" w:pos="709"/>
          </w:tabs>
          <w:ind w:left="709" w:hanging="709"/>
        </w:pPr>
        <w:rPr>
          <w:rFonts w:hint="default"/>
          <w:b w:val="0"/>
          <w:color w:val="auto"/>
        </w:rPr>
      </w:lvl>
    </w:lvlOverride>
    <w:lvlOverride w:ilvl="4">
      <w:lvl w:ilvl="4">
        <w:start w:val="1"/>
        <w:numFmt w:val="lowerLetter"/>
        <w:lvlText w:val="%5)"/>
        <w:lvlJc w:val="left"/>
        <w:pPr>
          <w:tabs>
            <w:tab w:val="num" w:pos="1418"/>
          </w:tabs>
          <w:ind w:left="1418" w:hanging="709"/>
        </w:pPr>
        <w:rPr>
          <w:rFonts w:hint="default"/>
          <w:b w:val="0"/>
          <w:color w:val="auto"/>
        </w:rPr>
      </w:lvl>
    </w:lvlOverride>
    <w:lvlOverride w:ilvl="5">
      <w:lvl w:ilvl="5">
        <w:start w:val="27"/>
        <w:numFmt w:val="lowerLetter"/>
        <w:lvlText w:val="%6)"/>
        <w:lvlJc w:val="left"/>
        <w:pPr>
          <w:tabs>
            <w:tab w:val="num" w:pos="2126"/>
          </w:tabs>
          <w:ind w:left="2126" w:hanging="708"/>
        </w:pPr>
        <w:rPr>
          <w:rFonts w:hint="default"/>
          <w:b w:val="0"/>
          <w:color w:val="auto"/>
        </w:rPr>
      </w:lvl>
    </w:lvlOverride>
    <w:lvlOverride w:ilvl="6">
      <w:lvl w:ilvl="6">
        <w:start w:val="1"/>
        <w:numFmt w:val="decimal"/>
        <w:lvlText w:val="(%7)"/>
        <w:lvlJc w:val="left"/>
        <w:pPr>
          <w:tabs>
            <w:tab w:val="num" w:pos="2835"/>
          </w:tabs>
          <w:ind w:left="2835" w:hanging="709"/>
        </w:pPr>
        <w:rPr>
          <w:rFonts w:hint="default"/>
          <w:b w:val="0"/>
          <w:color w:val="auto"/>
        </w:rPr>
      </w:lvl>
    </w:lvlOverride>
    <w:lvlOverride w:ilvl="7">
      <w:lvl w:ilvl="7">
        <w:start w:val="1"/>
        <w:numFmt w:val="lowerRoman"/>
        <w:lvlText w:val="(%8)"/>
        <w:lvlJc w:val="left"/>
        <w:pPr>
          <w:tabs>
            <w:tab w:val="num" w:pos="3544"/>
          </w:tabs>
          <w:ind w:left="3544" w:hanging="709"/>
        </w:pPr>
        <w:rPr>
          <w:rFonts w:hint="default"/>
          <w:b w:val="0"/>
          <w:color w:val="auto"/>
        </w:rPr>
      </w:lvl>
    </w:lvlOverride>
    <w:lvlOverride w:ilvl="8">
      <w:lvl w:ilvl="8">
        <w:start w:val="1"/>
        <w:numFmt w:val="lowerRoman"/>
        <w:lvlText w:val="%9."/>
        <w:lvlJc w:val="left"/>
        <w:pPr>
          <w:ind w:left="3240" w:hanging="360"/>
        </w:pPr>
        <w:rPr>
          <w:rFonts w:hint="default"/>
        </w:rPr>
      </w:lvl>
    </w:lvlOverride>
  </w:num>
  <w:num w:numId="10" w16cid:durableId="1423994058">
    <w:abstractNumId w:val="5"/>
  </w:num>
  <w:num w:numId="11" w16cid:durableId="31805428">
    <w:abstractNumId w:val="9"/>
  </w:num>
  <w:num w:numId="12" w16cid:durableId="879439654">
    <w:abstractNumId w:val="10"/>
  </w:num>
  <w:num w:numId="13" w16cid:durableId="2034727269">
    <w:abstractNumId w:val="3"/>
  </w:num>
  <w:num w:numId="14" w16cid:durableId="1541360311">
    <w:abstractNumId w:val="0"/>
  </w:num>
  <w:num w:numId="15" w16cid:durableId="1978144687">
    <w:abstractNumId w:val="11"/>
  </w:num>
  <w:num w:numId="16" w16cid:durableId="691881391">
    <w:abstractNumId w:val="17"/>
    <w:lvlOverride w:ilvl="3">
      <w:lvl w:ilvl="3">
        <w:start w:val="1"/>
        <w:numFmt w:val="decimal"/>
        <w:pStyle w:val="Level4"/>
        <w:lvlText w:val="%3.%4"/>
        <w:lvlJc w:val="left"/>
        <w:pPr>
          <w:tabs>
            <w:tab w:val="num" w:pos="709"/>
          </w:tabs>
          <w:ind w:left="709" w:hanging="709"/>
        </w:pPr>
      </w:lvl>
    </w:lvlOverride>
  </w:num>
  <w:num w:numId="17" w16cid:durableId="37318917">
    <w:abstractNumId w:val="15"/>
  </w:num>
  <w:num w:numId="18" w16cid:durableId="1184713419">
    <w:abstractNumId w:val="1"/>
  </w:num>
  <w:num w:numId="19" w16cid:durableId="312103975">
    <w:abstractNumId w:val="14"/>
    <w:lvlOverride w:ilvl="0">
      <w:startOverride w:val="1"/>
      <w:lvl w:ilvl="0">
        <w:start w:val="1"/>
        <w:numFmt w:val="upperLetter"/>
        <w:suff w:val="nothing"/>
        <w:lvlText w:val="%1."/>
        <w:lvlJc w:val="left"/>
        <w:pPr>
          <w:ind w:left="0" w:firstLine="0"/>
        </w:pPr>
        <w:rPr>
          <w:rFonts w:hint="default"/>
          <w:color w:val="auto"/>
        </w:rPr>
      </w:lvl>
    </w:lvlOverride>
    <w:lvlOverride w:ilvl="1">
      <w:startOverride w:val="1"/>
      <w:lvl w:ilvl="1">
        <w:start w:val="1"/>
        <w:numFmt w:val="upperRoman"/>
        <w:suff w:val="nothing"/>
        <w:lvlText w:val="%2."/>
        <w:lvlJc w:val="center"/>
        <w:pPr>
          <w:ind w:left="0" w:firstLine="0"/>
        </w:pPr>
        <w:rPr>
          <w:rFonts w:hint="default"/>
          <w:color w:val="auto"/>
        </w:rPr>
      </w:lvl>
    </w:lvlOverride>
    <w:lvlOverride w:ilvl="2">
      <w:startOverride w:val="1"/>
      <w:lvl w:ilvl="2">
        <w:start w:val="1"/>
        <w:numFmt w:val="decimal"/>
        <w:lvlRestart w:val="0"/>
        <w:lvlText w:val="%3."/>
        <w:lvlJc w:val="left"/>
        <w:pPr>
          <w:tabs>
            <w:tab w:val="num" w:pos="709"/>
          </w:tabs>
          <w:ind w:left="0" w:firstLine="0"/>
        </w:pPr>
        <w:rPr>
          <w:rFonts w:hint="default"/>
          <w:color w:val="auto"/>
        </w:rPr>
      </w:lvl>
    </w:lvlOverride>
    <w:lvlOverride w:ilvl="3">
      <w:startOverride w:val="1"/>
      <w:lvl w:ilvl="3">
        <w:start w:val="1"/>
        <w:numFmt w:val="decimal"/>
        <w:lvlText w:val="%3.%4"/>
        <w:lvlJc w:val="left"/>
        <w:pPr>
          <w:tabs>
            <w:tab w:val="num" w:pos="709"/>
          </w:tabs>
          <w:ind w:left="709" w:hanging="709"/>
        </w:pPr>
        <w:rPr>
          <w:rFonts w:hint="default"/>
          <w:b w:val="0"/>
          <w:color w:val="auto"/>
        </w:rPr>
      </w:lvl>
    </w:lvlOverride>
    <w:lvlOverride w:ilvl="4">
      <w:startOverride w:val="1"/>
      <w:lvl w:ilvl="4">
        <w:start w:val="1"/>
        <w:numFmt w:val="lowerLetter"/>
        <w:lvlText w:val="%5)"/>
        <w:lvlJc w:val="left"/>
        <w:pPr>
          <w:tabs>
            <w:tab w:val="num" w:pos="1418"/>
          </w:tabs>
          <w:ind w:left="1418" w:hanging="709"/>
        </w:pPr>
        <w:rPr>
          <w:rFonts w:hint="default"/>
          <w:b w:val="0"/>
          <w:color w:val="auto"/>
        </w:rPr>
      </w:lvl>
    </w:lvlOverride>
    <w:lvlOverride w:ilvl="5">
      <w:startOverride w:val="27"/>
      <w:lvl w:ilvl="5">
        <w:start w:val="27"/>
        <w:numFmt w:val="lowerLetter"/>
        <w:lvlText w:val="%6)"/>
        <w:lvlJc w:val="left"/>
        <w:pPr>
          <w:tabs>
            <w:tab w:val="num" w:pos="2126"/>
          </w:tabs>
          <w:ind w:left="2126" w:hanging="708"/>
        </w:pPr>
        <w:rPr>
          <w:rFonts w:hint="default"/>
          <w:b w:val="0"/>
          <w:color w:val="auto"/>
        </w:rPr>
      </w:lvl>
    </w:lvlOverride>
    <w:lvlOverride w:ilvl="6">
      <w:startOverride w:val="1"/>
      <w:lvl w:ilvl="6">
        <w:start w:val="1"/>
        <w:numFmt w:val="decimal"/>
        <w:lvlText w:val="(%7)"/>
        <w:lvlJc w:val="left"/>
        <w:pPr>
          <w:tabs>
            <w:tab w:val="num" w:pos="2835"/>
          </w:tabs>
          <w:ind w:left="2835" w:hanging="709"/>
        </w:pPr>
        <w:rPr>
          <w:rFonts w:hint="default"/>
          <w:b w:val="0"/>
          <w:color w:val="auto"/>
        </w:rPr>
      </w:lvl>
    </w:lvlOverride>
    <w:lvlOverride w:ilvl="7">
      <w:startOverride w:val="1"/>
      <w:lvl w:ilvl="7">
        <w:start w:val="1"/>
        <w:numFmt w:val="lowerRoman"/>
        <w:lvlText w:val="(%8)"/>
        <w:lvlJc w:val="left"/>
        <w:pPr>
          <w:tabs>
            <w:tab w:val="num" w:pos="3544"/>
          </w:tabs>
          <w:ind w:left="3544" w:hanging="709"/>
        </w:pPr>
        <w:rPr>
          <w:rFonts w:hint="default"/>
          <w:b w:val="0"/>
          <w:color w:val="auto"/>
        </w:rPr>
      </w:lvl>
    </w:lvlOverride>
    <w:lvlOverride w:ilvl="8">
      <w:startOverride w:val="1"/>
      <w:lvl w:ilvl="8">
        <w:start w:val="1"/>
        <w:numFmt w:val="lowerRoman"/>
        <w:lvlText w:val="%9."/>
        <w:lvlJc w:val="left"/>
        <w:pPr>
          <w:ind w:left="3240" w:hanging="360"/>
        </w:pPr>
        <w:rPr>
          <w:rFonts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proofState w:spelling="clean" w:grammar="clean"/>
  <w:attachedTemplate r:id="rId1"/>
  <w:defaultTabStop w:val="708"/>
  <w:autoHyphenation/>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E4E3C8E-16BB-43FA-9943-DE13A8B70083}"/>
    <w:docVar w:name="dgnword-eventsink" w:val="680023472"/>
  </w:docVars>
  <w:rsids>
    <w:rsidRoot w:val="0003716E"/>
    <w:rsid w:val="000016DD"/>
    <w:rsid w:val="00010C26"/>
    <w:rsid w:val="00020314"/>
    <w:rsid w:val="0003716E"/>
    <w:rsid w:val="00043BBA"/>
    <w:rsid w:val="00066BA2"/>
    <w:rsid w:val="00071024"/>
    <w:rsid w:val="00071561"/>
    <w:rsid w:val="00076567"/>
    <w:rsid w:val="00080C35"/>
    <w:rsid w:val="00095C63"/>
    <w:rsid w:val="000A545B"/>
    <w:rsid w:val="000B4622"/>
    <w:rsid w:val="000E44F1"/>
    <w:rsid w:val="000E7DD2"/>
    <w:rsid w:val="000F5D1F"/>
    <w:rsid w:val="000F77AF"/>
    <w:rsid w:val="001371C3"/>
    <w:rsid w:val="001527B4"/>
    <w:rsid w:val="0015586D"/>
    <w:rsid w:val="00163D4E"/>
    <w:rsid w:val="001647DE"/>
    <w:rsid w:val="001B448A"/>
    <w:rsid w:val="001B591D"/>
    <w:rsid w:val="001C2AD3"/>
    <w:rsid w:val="001D317D"/>
    <w:rsid w:val="00202B85"/>
    <w:rsid w:val="00213AE2"/>
    <w:rsid w:val="00225EB4"/>
    <w:rsid w:val="00242DE1"/>
    <w:rsid w:val="00253875"/>
    <w:rsid w:val="00253C8E"/>
    <w:rsid w:val="002546AA"/>
    <w:rsid w:val="00264435"/>
    <w:rsid w:val="002734FB"/>
    <w:rsid w:val="00276AFE"/>
    <w:rsid w:val="002A0C64"/>
    <w:rsid w:val="002A47E3"/>
    <w:rsid w:val="002B6CC0"/>
    <w:rsid w:val="002E56BD"/>
    <w:rsid w:val="002F6B02"/>
    <w:rsid w:val="00306747"/>
    <w:rsid w:val="003525DA"/>
    <w:rsid w:val="003564C7"/>
    <w:rsid w:val="00363F6A"/>
    <w:rsid w:val="0037581D"/>
    <w:rsid w:val="00375AC0"/>
    <w:rsid w:val="003900FC"/>
    <w:rsid w:val="00394EB6"/>
    <w:rsid w:val="003D6405"/>
    <w:rsid w:val="003E332E"/>
    <w:rsid w:val="00412770"/>
    <w:rsid w:val="004214B8"/>
    <w:rsid w:val="004464CD"/>
    <w:rsid w:val="004476E9"/>
    <w:rsid w:val="00457BC6"/>
    <w:rsid w:val="00474AF8"/>
    <w:rsid w:val="00485974"/>
    <w:rsid w:val="00485A4C"/>
    <w:rsid w:val="004D2EF0"/>
    <w:rsid w:val="004E3E36"/>
    <w:rsid w:val="00512F4E"/>
    <w:rsid w:val="00546A62"/>
    <w:rsid w:val="005935B2"/>
    <w:rsid w:val="005C4A6C"/>
    <w:rsid w:val="005F3429"/>
    <w:rsid w:val="0060328D"/>
    <w:rsid w:val="00612D7A"/>
    <w:rsid w:val="0064634A"/>
    <w:rsid w:val="00652AC7"/>
    <w:rsid w:val="006700E4"/>
    <w:rsid w:val="006710CA"/>
    <w:rsid w:val="006776E7"/>
    <w:rsid w:val="00681ECE"/>
    <w:rsid w:val="00684FC6"/>
    <w:rsid w:val="00697E2F"/>
    <w:rsid w:val="006A4CB4"/>
    <w:rsid w:val="006B3FCD"/>
    <w:rsid w:val="006C0A45"/>
    <w:rsid w:val="006C61F5"/>
    <w:rsid w:val="006D1CCE"/>
    <w:rsid w:val="006E0F29"/>
    <w:rsid w:val="006E3C77"/>
    <w:rsid w:val="00754C8F"/>
    <w:rsid w:val="00775DE5"/>
    <w:rsid w:val="00785C33"/>
    <w:rsid w:val="007A1AEE"/>
    <w:rsid w:val="007B703A"/>
    <w:rsid w:val="007C514B"/>
    <w:rsid w:val="007D38A2"/>
    <w:rsid w:val="00810623"/>
    <w:rsid w:val="00872DB6"/>
    <w:rsid w:val="00882F49"/>
    <w:rsid w:val="0088547E"/>
    <w:rsid w:val="00893D2C"/>
    <w:rsid w:val="008A27C9"/>
    <w:rsid w:val="008B0959"/>
    <w:rsid w:val="008B5EAE"/>
    <w:rsid w:val="008C7D51"/>
    <w:rsid w:val="008D4004"/>
    <w:rsid w:val="008E4830"/>
    <w:rsid w:val="00903763"/>
    <w:rsid w:val="0090712C"/>
    <w:rsid w:val="0092053D"/>
    <w:rsid w:val="00931D0E"/>
    <w:rsid w:val="0094287D"/>
    <w:rsid w:val="00946A38"/>
    <w:rsid w:val="00960B7F"/>
    <w:rsid w:val="009732BF"/>
    <w:rsid w:val="00975BA1"/>
    <w:rsid w:val="00976B63"/>
    <w:rsid w:val="00992686"/>
    <w:rsid w:val="00997261"/>
    <w:rsid w:val="009A1CD9"/>
    <w:rsid w:val="009C7827"/>
    <w:rsid w:val="009D11EE"/>
    <w:rsid w:val="009D145A"/>
    <w:rsid w:val="009D1DE5"/>
    <w:rsid w:val="009E11D0"/>
    <w:rsid w:val="009E5F20"/>
    <w:rsid w:val="009F3FA1"/>
    <w:rsid w:val="00A04A37"/>
    <w:rsid w:val="00A06A09"/>
    <w:rsid w:val="00A155ED"/>
    <w:rsid w:val="00A3748B"/>
    <w:rsid w:val="00A654D0"/>
    <w:rsid w:val="00A93CFD"/>
    <w:rsid w:val="00AB1A88"/>
    <w:rsid w:val="00AE6433"/>
    <w:rsid w:val="00B17984"/>
    <w:rsid w:val="00B25085"/>
    <w:rsid w:val="00B81AB9"/>
    <w:rsid w:val="00B824D5"/>
    <w:rsid w:val="00B87F54"/>
    <w:rsid w:val="00B91799"/>
    <w:rsid w:val="00B94864"/>
    <w:rsid w:val="00BA4A24"/>
    <w:rsid w:val="00BD2068"/>
    <w:rsid w:val="00BF2830"/>
    <w:rsid w:val="00BF7181"/>
    <w:rsid w:val="00C04959"/>
    <w:rsid w:val="00C22630"/>
    <w:rsid w:val="00C2339F"/>
    <w:rsid w:val="00C27768"/>
    <w:rsid w:val="00C27BE4"/>
    <w:rsid w:val="00C32BDC"/>
    <w:rsid w:val="00C32DC5"/>
    <w:rsid w:val="00C4701F"/>
    <w:rsid w:val="00C55772"/>
    <w:rsid w:val="00C63273"/>
    <w:rsid w:val="00C8510E"/>
    <w:rsid w:val="00CC4482"/>
    <w:rsid w:val="00CC49CC"/>
    <w:rsid w:val="00CD0070"/>
    <w:rsid w:val="00CE114B"/>
    <w:rsid w:val="00D02AB3"/>
    <w:rsid w:val="00D1205C"/>
    <w:rsid w:val="00D26651"/>
    <w:rsid w:val="00D32721"/>
    <w:rsid w:val="00D364B8"/>
    <w:rsid w:val="00D43146"/>
    <w:rsid w:val="00D52779"/>
    <w:rsid w:val="00D548F8"/>
    <w:rsid w:val="00D579C1"/>
    <w:rsid w:val="00D61018"/>
    <w:rsid w:val="00D67B29"/>
    <w:rsid w:val="00D7362A"/>
    <w:rsid w:val="00D75ED5"/>
    <w:rsid w:val="00D84154"/>
    <w:rsid w:val="00DA7D7D"/>
    <w:rsid w:val="00DB62C4"/>
    <w:rsid w:val="00E01C25"/>
    <w:rsid w:val="00E327B9"/>
    <w:rsid w:val="00E330DD"/>
    <w:rsid w:val="00E415CD"/>
    <w:rsid w:val="00E505DC"/>
    <w:rsid w:val="00E50FF2"/>
    <w:rsid w:val="00E804BF"/>
    <w:rsid w:val="00E849E4"/>
    <w:rsid w:val="00E87C42"/>
    <w:rsid w:val="00EF7ED3"/>
    <w:rsid w:val="00F05AD9"/>
    <w:rsid w:val="00F12B64"/>
    <w:rsid w:val="00F1372E"/>
    <w:rsid w:val="00F405CB"/>
    <w:rsid w:val="00F4410C"/>
    <w:rsid w:val="00F636A7"/>
    <w:rsid w:val="00F72BAE"/>
    <w:rsid w:val="00F86215"/>
    <w:rsid w:val="00F87CC7"/>
    <w:rsid w:val="00F90094"/>
    <w:rsid w:val="00F96D04"/>
    <w:rsid w:val="00FA2D14"/>
    <w:rsid w:val="00FE69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87642"/>
  <w15:docId w15:val="{2DA6D8BD-EBDB-442A-90BF-5868939E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1"/>
        <w:lang w:val="de-DE"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E50FF2"/>
  </w:style>
  <w:style w:type="paragraph" w:styleId="berschrift1">
    <w:name w:val="heading 1"/>
    <w:basedOn w:val="Standard"/>
    <w:next w:val="Standard"/>
    <w:link w:val="berschrift1Zchn"/>
    <w:uiPriority w:val="9"/>
    <w:semiHidden/>
    <w:qFormat/>
    <w:rsid w:val="00242DE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uiPriority w:val="6"/>
    <w:rsid w:val="004214B8"/>
    <w:pPr>
      <w:widowControl w:val="0"/>
      <w:numPr>
        <w:numId w:val="11"/>
      </w:numPr>
      <w:spacing w:before="180" w:after="180" w:line="264" w:lineRule="auto"/>
    </w:pPr>
    <w:rPr>
      <w:rFonts w:ascii="Segoe UI" w:hAnsi="Segoe UI"/>
    </w:rPr>
  </w:style>
  <w:style w:type="paragraph" w:customStyle="1" w:styleId="Aufzhlung1">
    <w:name w:val="Aufzählung 1"/>
    <w:basedOn w:val="Aufzhlung"/>
    <w:uiPriority w:val="6"/>
    <w:rsid w:val="00B91799"/>
    <w:pPr>
      <w:numPr>
        <w:ilvl w:val="1"/>
      </w:numPr>
    </w:pPr>
  </w:style>
  <w:style w:type="paragraph" w:customStyle="1" w:styleId="Aufzhlung2">
    <w:name w:val="Aufzählung 2"/>
    <w:basedOn w:val="Aufzhlung1"/>
    <w:uiPriority w:val="6"/>
    <w:rsid w:val="00B91799"/>
    <w:pPr>
      <w:numPr>
        <w:ilvl w:val="2"/>
      </w:numPr>
    </w:pPr>
  </w:style>
  <w:style w:type="paragraph" w:customStyle="1" w:styleId="Aufzhlung3">
    <w:name w:val="Aufzählung 3"/>
    <w:basedOn w:val="Aufzhlung2"/>
    <w:uiPriority w:val="7"/>
    <w:semiHidden/>
    <w:rsid w:val="00B91799"/>
    <w:pPr>
      <w:numPr>
        <w:ilvl w:val="3"/>
      </w:numPr>
    </w:pPr>
  </w:style>
  <w:style w:type="paragraph" w:customStyle="1" w:styleId="Body">
    <w:name w:val="Body"/>
    <w:uiPriority w:val="4"/>
    <w:qFormat/>
    <w:rsid w:val="008D4004"/>
    <w:pPr>
      <w:widowControl w:val="0"/>
      <w:spacing w:before="240" w:after="180" w:line="264" w:lineRule="auto"/>
    </w:pPr>
    <w:rPr>
      <w:rFonts w:ascii="Segoe UI" w:hAnsi="Segoe UI"/>
    </w:rPr>
  </w:style>
  <w:style w:type="paragraph" w:customStyle="1" w:styleId="Bodylinksbndig">
    <w:name w:val="Body (linksbündig)"/>
    <w:basedOn w:val="Body"/>
    <w:uiPriority w:val="5"/>
    <w:semiHidden/>
    <w:rsid w:val="00931D0E"/>
    <w:pPr>
      <w:jc w:val="left"/>
    </w:pPr>
  </w:style>
  <w:style w:type="paragraph" w:customStyle="1" w:styleId="BodylinksbndigohneAbstand">
    <w:name w:val="Body (linksbündig ohne Abstand)"/>
    <w:basedOn w:val="Bodylinksbndig"/>
    <w:uiPriority w:val="7"/>
    <w:semiHidden/>
    <w:rsid w:val="00020314"/>
    <w:pPr>
      <w:spacing w:before="0" w:after="0"/>
    </w:pPr>
  </w:style>
  <w:style w:type="paragraph" w:customStyle="1" w:styleId="BodyohneAbstand">
    <w:name w:val="Body (ohne Abstand)"/>
    <w:basedOn w:val="Body"/>
    <w:uiPriority w:val="5"/>
    <w:rsid w:val="006700E4"/>
    <w:pPr>
      <w:spacing w:before="0" w:after="0"/>
    </w:pPr>
  </w:style>
  <w:style w:type="paragraph" w:customStyle="1" w:styleId="Bodyrechts">
    <w:name w:val="Body (rechts)"/>
    <w:basedOn w:val="Body"/>
    <w:next w:val="Standard"/>
    <w:uiPriority w:val="5"/>
    <w:semiHidden/>
    <w:rsid w:val="00931D0E"/>
    <w:pPr>
      <w:jc w:val="right"/>
    </w:pPr>
  </w:style>
  <w:style w:type="paragraph" w:customStyle="1" w:styleId="Body1">
    <w:name w:val="Body 1"/>
    <w:basedOn w:val="Body"/>
    <w:uiPriority w:val="4"/>
    <w:qFormat/>
    <w:rsid w:val="00931D0E"/>
    <w:pPr>
      <w:ind w:left="709"/>
    </w:pPr>
  </w:style>
  <w:style w:type="paragraph" w:customStyle="1" w:styleId="Body2">
    <w:name w:val="Body 2"/>
    <w:basedOn w:val="Body1"/>
    <w:uiPriority w:val="4"/>
    <w:qFormat/>
    <w:rsid w:val="00931D0E"/>
    <w:pPr>
      <w:ind w:left="1418"/>
    </w:pPr>
  </w:style>
  <w:style w:type="paragraph" w:customStyle="1" w:styleId="Body3">
    <w:name w:val="Body 3"/>
    <w:basedOn w:val="Body2"/>
    <w:uiPriority w:val="4"/>
    <w:qFormat/>
    <w:rsid w:val="00931D0E"/>
    <w:pPr>
      <w:ind w:left="2126"/>
    </w:pPr>
  </w:style>
  <w:style w:type="paragraph" w:customStyle="1" w:styleId="Body4">
    <w:name w:val="Body 4"/>
    <w:basedOn w:val="Body3"/>
    <w:uiPriority w:val="4"/>
    <w:semiHidden/>
    <w:qFormat/>
    <w:rsid w:val="00931D0E"/>
    <w:pPr>
      <w:ind w:left="2835"/>
    </w:pPr>
  </w:style>
  <w:style w:type="paragraph" w:customStyle="1" w:styleId="Body5">
    <w:name w:val="Body 5"/>
    <w:basedOn w:val="Body4"/>
    <w:uiPriority w:val="4"/>
    <w:semiHidden/>
    <w:rsid w:val="00931D0E"/>
    <w:pPr>
      <w:ind w:left="3402"/>
    </w:pPr>
  </w:style>
  <w:style w:type="paragraph" w:customStyle="1" w:styleId="Body6">
    <w:name w:val="Body 6"/>
    <w:basedOn w:val="Body5"/>
    <w:uiPriority w:val="4"/>
    <w:semiHidden/>
    <w:rsid w:val="00931D0E"/>
    <w:pPr>
      <w:ind w:left="4111"/>
    </w:pPr>
  </w:style>
  <w:style w:type="paragraph" w:customStyle="1" w:styleId="Bodyfett">
    <w:name w:val="Body fett"/>
    <w:basedOn w:val="Body"/>
    <w:uiPriority w:val="4"/>
    <w:rsid w:val="00931D0E"/>
    <w:rPr>
      <w:b/>
    </w:rPr>
  </w:style>
  <w:style w:type="paragraph" w:customStyle="1" w:styleId="Bodyzentriert">
    <w:name w:val="Body zentriert"/>
    <w:basedOn w:val="Body"/>
    <w:uiPriority w:val="5"/>
    <w:rsid w:val="00931D0E"/>
    <w:pPr>
      <w:jc w:val="center"/>
    </w:pPr>
  </w:style>
  <w:style w:type="paragraph" w:customStyle="1" w:styleId="Bodyfettzentriert">
    <w:name w:val="Body fett zentriert"/>
    <w:basedOn w:val="Bodyzentriert"/>
    <w:uiPriority w:val="5"/>
    <w:rsid w:val="00931D0E"/>
    <w:rPr>
      <w:rFonts w:eastAsiaTheme="minorEastAsia"/>
      <w:b/>
      <w:lang w:eastAsia="de-DE"/>
    </w:rPr>
  </w:style>
  <w:style w:type="paragraph" w:customStyle="1" w:styleId="Dokumentenname">
    <w:name w:val="Dokumentenname"/>
    <w:basedOn w:val="Bodyzentriert"/>
    <w:next w:val="Body"/>
    <w:semiHidden/>
    <w:rsid w:val="00931D0E"/>
    <w:rPr>
      <w:rFonts w:ascii="Arial Fett" w:hAnsi="Arial Fett"/>
      <w:b/>
      <w:spacing w:val="28"/>
      <w:sz w:val="32"/>
    </w:rPr>
  </w:style>
  <w:style w:type="paragraph" w:customStyle="1" w:styleId="VorbemerkungText">
    <w:name w:val="Vorbemerkung (Text)"/>
    <w:basedOn w:val="Body"/>
    <w:uiPriority w:val="2"/>
    <w:qFormat/>
    <w:rsid w:val="00931D0E"/>
    <w:pPr>
      <w:numPr>
        <w:numId w:val="10"/>
      </w:numPr>
      <w:tabs>
        <w:tab w:val="left" w:pos="709"/>
      </w:tabs>
    </w:pPr>
  </w:style>
  <w:style w:type="paragraph" w:customStyle="1" w:styleId="Vertragsbezeichnung">
    <w:name w:val="Vertragsbezeichnung"/>
    <w:basedOn w:val="Body"/>
    <w:next w:val="Bodyfettzentriert"/>
    <w:rsid w:val="002B6CC0"/>
    <w:pPr>
      <w:spacing w:before="120" w:after="120"/>
      <w:ind w:left="284" w:right="284"/>
      <w:contextualSpacing/>
      <w:jc w:val="center"/>
    </w:pPr>
    <w:rPr>
      <w:b/>
      <w:caps/>
      <w:spacing w:val="22"/>
      <w:sz w:val="32"/>
    </w:rPr>
  </w:style>
  <w:style w:type="paragraph" w:customStyle="1" w:styleId="Level1">
    <w:name w:val="Level 1"/>
    <w:basedOn w:val="Body"/>
    <w:next w:val="Body"/>
    <w:uiPriority w:val="3"/>
    <w:rsid w:val="0088547E"/>
    <w:pPr>
      <w:numPr>
        <w:numId w:val="16"/>
      </w:numPr>
      <w:spacing w:before="360"/>
      <w:jc w:val="center"/>
      <w:outlineLvl w:val="0"/>
    </w:pPr>
    <w:rPr>
      <w:b/>
      <w:caps/>
      <w:spacing w:val="24"/>
    </w:rPr>
  </w:style>
  <w:style w:type="paragraph" w:customStyle="1" w:styleId="Level2">
    <w:name w:val="Level 2"/>
    <w:basedOn w:val="Level1"/>
    <w:next w:val="Body"/>
    <w:uiPriority w:val="3"/>
    <w:rsid w:val="00B94864"/>
    <w:pPr>
      <w:numPr>
        <w:ilvl w:val="1"/>
      </w:numPr>
      <w:spacing w:before="240"/>
    </w:pPr>
    <w:rPr>
      <w:caps w:val="0"/>
      <w:spacing w:val="0"/>
    </w:rPr>
  </w:style>
  <w:style w:type="paragraph" w:customStyle="1" w:styleId="Level3">
    <w:name w:val="Level 3"/>
    <w:basedOn w:val="Level2"/>
    <w:next w:val="Level4"/>
    <w:link w:val="Level3Char"/>
    <w:uiPriority w:val="3"/>
    <w:qFormat/>
    <w:rsid w:val="0088547E"/>
    <w:pPr>
      <w:keepNext/>
      <w:numPr>
        <w:ilvl w:val="2"/>
      </w:numPr>
      <w:spacing w:before="180"/>
      <w:jc w:val="left"/>
    </w:pPr>
  </w:style>
  <w:style w:type="paragraph" w:customStyle="1" w:styleId="Level4">
    <w:name w:val="Level 4"/>
    <w:basedOn w:val="Level3"/>
    <w:uiPriority w:val="3"/>
    <w:qFormat/>
    <w:rsid w:val="00976B63"/>
    <w:pPr>
      <w:numPr>
        <w:ilvl w:val="3"/>
      </w:numPr>
      <w:jc w:val="both"/>
    </w:pPr>
    <w:rPr>
      <w:b w:val="0"/>
      <w:color w:val="000000" w:themeColor="text1"/>
    </w:rPr>
  </w:style>
  <w:style w:type="paragraph" w:customStyle="1" w:styleId="Level5">
    <w:name w:val="Level 5"/>
    <w:basedOn w:val="Level4"/>
    <w:uiPriority w:val="3"/>
    <w:qFormat/>
    <w:rsid w:val="00B94864"/>
    <w:pPr>
      <w:numPr>
        <w:ilvl w:val="4"/>
      </w:numPr>
    </w:pPr>
  </w:style>
  <w:style w:type="paragraph" w:customStyle="1" w:styleId="Level6">
    <w:name w:val="Level 6"/>
    <w:basedOn w:val="Level5"/>
    <w:uiPriority w:val="3"/>
    <w:qFormat/>
    <w:rsid w:val="00B94864"/>
    <w:pPr>
      <w:numPr>
        <w:ilvl w:val="5"/>
      </w:numPr>
    </w:pPr>
  </w:style>
  <w:style w:type="paragraph" w:customStyle="1" w:styleId="Level7">
    <w:name w:val="Level 7"/>
    <w:basedOn w:val="Level6"/>
    <w:uiPriority w:val="3"/>
    <w:unhideWhenUsed/>
    <w:qFormat/>
    <w:rsid w:val="00B94864"/>
    <w:pPr>
      <w:numPr>
        <w:ilvl w:val="6"/>
      </w:numPr>
    </w:pPr>
  </w:style>
  <w:style w:type="paragraph" w:customStyle="1" w:styleId="Level8">
    <w:name w:val="Level 8"/>
    <w:basedOn w:val="Level7"/>
    <w:uiPriority w:val="3"/>
    <w:unhideWhenUsed/>
    <w:qFormat/>
    <w:rsid w:val="00B94864"/>
    <w:pPr>
      <w:numPr>
        <w:ilvl w:val="7"/>
      </w:numPr>
    </w:pPr>
  </w:style>
  <w:style w:type="paragraph" w:customStyle="1" w:styleId="LevelNeutral">
    <w:name w:val="Level Neutral"/>
    <w:basedOn w:val="Body"/>
    <w:next w:val="Body"/>
    <w:uiPriority w:val="1"/>
    <w:qFormat/>
    <w:rsid w:val="002B6CC0"/>
    <w:pPr>
      <w:jc w:val="center"/>
    </w:pPr>
    <w:rPr>
      <w:b/>
      <w:caps/>
      <w:spacing w:val="24"/>
    </w:rPr>
  </w:style>
  <w:style w:type="numbering" w:customStyle="1" w:styleId="BMHNum">
    <w:name w:val="BMH Num"/>
    <w:uiPriority w:val="99"/>
    <w:rsid w:val="0088547E"/>
    <w:pPr>
      <w:numPr>
        <w:numId w:val="1"/>
      </w:numPr>
    </w:pPr>
  </w:style>
  <w:style w:type="paragraph" w:customStyle="1" w:styleId="HRAEbene1">
    <w:name w:val="HRA (Ebene 1)"/>
    <w:basedOn w:val="Body"/>
    <w:next w:val="Body"/>
    <w:semiHidden/>
    <w:rsid w:val="00066BA2"/>
    <w:pPr>
      <w:numPr>
        <w:numId w:val="5"/>
      </w:numPr>
    </w:pPr>
    <w:rPr>
      <w:b/>
    </w:rPr>
  </w:style>
  <w:style w:type="paragraph" w:customStyle="1" w:styleId="HRAEbene2">
    <w:name w:val="HRA (Ebene 2)"/>
    <w:basedOn w:val="HRAEbene1"/>
    <w:next w:val="BodyohneAbstand"/>
    <w:semiHidden/>
    <w:rsid w:val="00066BA2"/>
    <w:pPr>
      <w:numPr>
        <w:ilvl w:val="1"/>
      </w:numPr>
    </w:pPr>
    <w:rPr>
      <w:b w:val="0"/>
    </w:rPr>
  </w:style>
  <w:style w:type="paragraph" w:customStyle="1" w:styleId="HRAEbene3">
    <w:name w:val="HRA (Ebene 3)"/>
    <w:basedOn w:val="HRAEbene2"/>
    <w:semiHidden/>
    <w:rsid w:val="00066BA2"/>
    <w:pPr>
      <w:numPr>
        <w:ilvl w:val="2"/>
      </w:numPr>
    </w:pPr>
  </w:style>
  <w:style w:type="paragraph" w:customStyle="1" w:styleId="BeteiligteErschienene">
    <w:name w:val="Beteiligte (Erschienene)"/>
    <w:basedOn w:val="Body"/>
    <w:semiHidden/>
    <w:qFormat/>
    <w:rsid w:val="00066BA2"/>
    <w:pPr>
      <w:numPr>
        <w:numId w:val="3"/>
      </w:numPr>
    </w:pPr>
  </w:style>
  <w:style w:type="paragraph" w:customStyle="1" w:styleId="BeteiligteVertretene">
    <w:name w:val="Beteiligte (Vertretene)"/>
    <w:basedOn w:val="BeteiligteErschienene"/>
    <w:semiHidden/>
    <w:qFormat/>
    <w:rsid w:val="00066BA2"/>
    <w:pPr>
      <w:numPr>
        <w:ilvl w:val="1"/>
      </w:numPr>
    </w:pPr>
  </w:style>
  <w:style w:type="numbering" w:customStyle="1" w:styleId="BMHNumBeteiligte">
    <w:name w:val="BMH Num Beteiligte"/>
    <w:uiPriority w:val="99"/>
    <w:rsid w:val="00066BA2"/>
    <w:pPr>
      <w:numPr>
        <w:numId w:val="2"/>
      </w:numPr>
    </w:pPr>
  </w:style>
  <w:style w:type="numbering" w:customStyle="1" w:styleId="BMHNumHRA">
    <w:name w:val="BMH Num HRA"/>
    <w:uiPriority w:val="99"/>
    <w:rsid w:val="00066BA2"/>
    <w:pPr>
      <w:numPr>
        <w:numId w:val="4"/>
      </w:numPr>
    </w:pPr>
  </w:style>
  <w:style w:type="numbering" w:customStyle="1" w:styleId="BMHAufzhlung">
    <w:name w:val="BMH Aufzählung"/>
    <w:uiPriority w:val="99"/>
    <w:rsid w:val="00B91799"/>
    <w:pPr>
      <w:numPr>
        <w:numId w:val="6"/>
      </w:numPr>
    </w:pPr>
  </w:style>
  <w:style w:type="character" w:styleId="Kommentarzeichen">
    <w:name w:val="annotation reference"/>
    <w:basedOn w:val="Absatz-Standardschriftart"/>
    <w:uiPriority w:val="99"/>
    <w:semiHidden/>
    <w:unhideWhenUsed/>
    <w:rsid w:val="00242DE1"/>
    <w:rPr>
      <w:sz w:val="16"/>
      <w:szCs w:val="16"/>
    </w:rPr>
  </w:style>
  <w:style w:type="paragraph" w:styleId="Kommentartext">
    <w:name w:val="annotation text"/>
    <w:basedOn w:val="Standard"/>
    <w:link w:val="KommentartextZchn"/>
    <w:unhideWhenUsed/>
    <w:rsid w:val="00242DE1"/>
    <w:pPr>
      <w:spacing w:line="240" w:lineRule="auto"/>
    </w:pPr>
    <w:rPr>
      <w:sz w:val="20"/>
      <w:szCs w:val="20"/>
    </w:rPr>
  </w:style>
  <w:style w:type="character" w:customStyle="1" w:styleId="KommentartextZchn">
    <w:name w:val="Kommentartext Zchn"/>
    <w:basedOn w:val="Absatz-Standardschriftart"/>
    <w:link w:val="Kommentartext"/>
    <w:rsid w:val="00242DE1"/>
    <w:rPr>
      <w:sz w:val="20"/>
      <w:szCs w:val="20"/>
    </w:rPr>
  </w:style>
  <w:style w:type="character" w:customStyle="1" w:styleId="Level3Char">
    <w:name w:val="Level 3 Char"/>
    <w:basedOn w:val="Absatz-Standardschriftart"/>
    <w:link w:val="Level3"/>
    <w:uiPriority w:val="3"/>
    <w:rsid w:val="000F77AF"/>
    <w:rPr>
      <w:rFonts w:ascii="Segoe UI" w:hAnsi="Segoe UI"/>
      <w:b/>
    </w:rPr>
  </w:style>
  <w:style w:type="paragraph" w:styleId="Funotentext">
    <w:name w:val="footnote text"/>
    <w:basedOn w:val="BodyohneAbstand"/>
    <w:link w:val="FunotentextZchn"/>
    <w:uiPriority w:val="99"/>
    <w:rsid w:val="009732BF"/>
    <w:pPr>
      <w:spacing w:line="240" w:lineRule="auto"/>
    </w:pPr>
    <w:rPr>
      <w:sz w:val="20"/>
      <w:szCs w:val="20"/>
    </w:rPr>
  </w:style>
  <w:style w:type="character" w:customStyle="1" w:styleId="FunotentextZchn">
    <w:name w:val="Fußnotentext Zchn"/>
    <w:basedOn w:val="Absatz-Standardschriftart"/>
    <w:link w:val="Funotentext"/>
    <w:uiPriority w:val="99"/>
    <w:rsid w:val="009732BF"/>
    <w:rPr>
      <w:rFonts w:ascii="Segoe UI" w:hAnsi="Segoe UI"/>
      <w:sz w:val="20"/>
      <w:szCs w:val="20"/>
    </w:rPr>
  </w:style>
  <w:style w:type="character" w:styleId="Funotenzeichen">
    <w:name w:val="footnote reference"/>
    <w:basedOn w:val="Absatz-Standardschriftart"/>
    <w:uiPriority w:val="99"/>
    <w:semiHidden/>
    <w:unhideWhenUsed/>
    <w:rsid w:val="00242DE1"/>
    <w:rPr>
      <w:vertAlign w:val="superscript"/>
    </w:rPr>
  </w:style>
  <w:style w:type="paragraph" w:styleId="Sprechblasentext">
    <w:name w:val="Balloon Text"/>
    <w:basedOn w:val="Standard"/>
    <w:link w:val="SprechblasentextZchn"/>
    <w:uiPriority w:val="99"/>
    <w:semiHidden/>
    <w:unhideWhenUsed/>
    <w:rsid w:val="00242DE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42DE1"/>
    <w:rPr>
      <w:rFonts w:ascii="Segoe UI" w:hAnsi="Segoe UI" w:cs="Segoe UI"/>
      <w:sz w:val="18"/>
      <w:szCs w:val="18"/>
    </w:rPr>
  </w:style>
  <w:style w:type="character" w:customStyle="1" w:styleId="berschrift1Zchn">
    <w:name w:val="Überschrift 1 Zchn"/>
    <w:basedOn w:val="Absatz-Standardschriftart"/>
    <w:link w:val="berschrift1"/>
    <w:uiPriority w:val="9"/>
    <w:semiHidden/>
    <w:rsid w:val="00242DE1"/>
    <w:rPr>
      <w:rFonts w:asciiTheme="majorHAnsi" w:eastAsiaTheme="majorEastAsia" w:hAnsiTheme="majorHAnsi" w:cstheme="majorBidi"/>
      <w:color w:val="365F91" w:themeColor="accent1" w:themeShade="BF"/>
      <w:sz w:val="32"/>
      <w:szCs w:val="32"/>
    </w:rPr>
  </w:style>
  <w:style w:type="paragraph" w:styleId="Kommentarthema">
    <w:name w:val="annotation subject"/>
    <w:basedOn w:val="Kommentartext"/>
    <w:next w:val="Kommentartext"/>
    <w:link w:val="KommentarthemaZchn"/>
    <w:uiPriority w:val="99"/>
    <w:semiHidden/>
    <w:unhideWhenUsed/>
    <w:rsid w:val="00242DE1"/>
    <w:rPr>
      <w:b/>
      <w:bCs/>
    </w:rPr>
  </w:style>
  <w:style w:type="character" w:customStyle="1" w:styleId="KommentarthemaZchn">
    <w:name w:val="Kommentarthema Zchn"/>
    <w:basedOn w:val="KommentartextZchn"/>
    <w:link w:val="Kommentarthema"/>
    <w:uiPriority w:val="99"/>
    <w:semiHidden/>
    <w:rsid w:val="00242DE1"/>
    <w:rPr>
      <w:b/>
      <w:bCs/>
      <w:sz w:val="20"/>
      <w:szCs w:val="20"/>
    </w:rPr>
  </w:style>
  <w:style w:type="paragraph" w:styleId="Kopfzeile">
    <w:name w:val="header"/>
    <w:basedOn w:val="Standard"/>
    <w:link w:val="KopfzeileZchn"/>
    <w:uiPriority w:val="99"/>
    <w:unhideWhenUsed/>
    <w:rsid w:val="007B703A"/>
    <w:pPr>
      <w:tabs>
        <w:tab w:val="center" w:pos="4536"/>
        <w:tab w:val="right" w:pos="9072"/>
      </w:tabs>
      <w:spacing w:line="240" w:lineRule="auto"/>
    </w:pPr>
    <w:rPr>
      <w:rFonts w:ascii="Segoe UI" w:hAnsi="Segoe UI"/>
    </w:rPr>
  </w:style>
  <w:style w:type="character" w:customStyle="1" w:styleId="KopfzeileZchn">
    <w:name w:val="Kopfzeile Zchn"/>
    <w:basedOn w:val="Absatz-Standardschriftart"/>
    <w:link w:val="Kopfzeile"/>
    <w:uiPriority w:val="99"/>
    <w:rsid w:val="007B703A"/>
    <w:rPr>
      <w:rFonts w:ascii="Segoe UI" w:hAnsi="Segoe UI"/>
    </w:rPr>
  </w:style>
  <w:style w:type="paragraph" w:styleId="Fuzeile">
    <w:name w:val="footer"/>
    <w:basedOn w:val="Standard"/>
    <w:link w:val="FuzeileZchn"/>
    <w:uiPriority w:val="99"/>
    <w:unhideWhenUsed/>
    <w:rsid w:val="007B703A"/>
    <w:pPr>
      <w:tabs>
        <w:tab w:val="center" w:pos="4536"/>
        <w:tab w:val="right" w:pos="9072"/>
      </w:tabs>
      <w:spacing w:line="240" w:lineRule="auto"/>
    </w:pPr>
    <w:rPr>
      <w:rFonts w:ascii="Segoe UI" w:hAnsi="Segoe UI"/>
    </w:rPr>
  </w:style>
  <w:style w:type="character" w:customStyle="1" w:styleId="FuzeileZchn">
    <w:name w:val="Fußzeile Zchn"/>
    <w:basedOn w:val="Absatz-Standardschriftart"/>
    <w:link w:val="Fuzeile"/>
    <w:uiPriority w:val="99"/>
    <w:rsid w:val="007B703A"/>
    <w:rPr>
      <w:rFonts w:ascii="Segoe UI" w:hAnsi="Segoe UI"/>
    </w:rPr>
  </w:style>
  <w:style w:type="numbering" w:customStyle="1" w:styleId="TEST">
    <w:name w:val="TEST"/>
    <w:rsid w:val="00242DE1"/>
    <w:pPr>
      <w:numPr>
        <w:numId w:val="7"/>
      </w:numPr>
    </w:pPr>
  </w:style>
  <w:style w:type="paragraph" w:styleId="Verzeichnis5">
    <w:name w:val="toc 5"/>
    <w:basedOn w:val="Verzeichnis4"/>
    <w:next w:val="Standard"/>
    <w:uiPriority w:val="39"/>
    <w:semiHidden/>
    <w:rsid w:val="00242DE1"/>
    <w:pPr>
      <w:tabs>
        <w:tab w:val="left" w:pos="2126"/>
        <w:tab w:val="right" w:leader="dot" w:pos="9060"/>
      </w:tabs>
      <w:spacing w:before="120" w:after="0"/>
      <w:ind w:left="2126" w:hanging="425"/>
      <w:contextualSpacing/>
    </w:pPr>
    <w:rPr>
      <w:rFonts w:cstheme="minorHAnsi"/>
      <w:bCs/>
      <w:i/>
      <w:iCs/>
      <w:noProof/>
      <w:sz w:val="18"/>
      <w:szCs w:val="20"/>
    </w:rPr>
  </w:style>
  <w:style w:type="paragraph" w:styleId="Verzeichnis4">
    <w:name w:val="toc 4"/>
    <w:basedOn w:val="Standard"/>
    <w:next w:val="Standard"/>
    <w:autoRedefine/>
    <w:uiPriority w:val="39"/>
    <w:semiHidden/>
    <w:rsid w:val="00242DE1"/>
    <w:pPr>
      <w:spacing w:after="100"/>
      <w:ind w:left="630"/>
    </w:pPr>
  </w:style>
  <w:style w:type="paragraph" w:customStyle="1" w:styleId="BodyTabellelbfett">
    <w:name w:val="Body (Tabelle lb fett)"/>
    <w:basedOn w:val="BodyTabellelb"/>
    <w:uiPriority w:val="7"/>
    <w:rsid w:val="00B87F54"/>
    <w:rPr>
      <w:b/>
    </w:rPr>
  </w:style>
  <w:style w:type="paragraph" w:styleId="Verzeichnis1">
    <w:name w:val="toc 1"/>
    <w:basedOn w:val="Body"/>
    <w:next w:val="Standard"/>
    <w:uiPriority w:val="39"/>
    <w:semiHidden/>
    <w:rsid w:val="002B6CC0"/>
    <w:pPr>
      <w:spacing w:before="100" w:after="100"/>
    </w:pPr>
    <w:rPr>
      <w:b/>
      <w:sz w:val="18"/>
    </w:rPr>
  </w:style>
  <w:style w:type="character" w:styleId="Hyperlink">
    <w:name w:val="Hyperlink"/>
    <w:basedOn w:val="Absatz-Standardschriftart"/>
    <w:uiPriority w:val="99"/>
    <w:semiHidden/>
    <w:rsid w:val="008B0959"/>
    <w:rPr>
      <w:rFonts w:ascii="Segoe UI" w:hAnsi="Segoe UI"/>
      <w:color w:val="0000FF" w:themeColor="hyperlink"/>
      <w:sz w:val="21"/>
      <w:u w:val="single"/>
    </w:rPr>
  </w:style>
  <w:style w:type="paragraph" w:styleId="Index1">
    <w:name w:val="index 1"/>
    <w:basedOn w:val="Standard"/>
    <w:next w:val="Standard"/>
    <w:autoRedefine/>
    <w:uiPriority w:val="99"/>
    <w:semiHidden/>
    <w:rsid w:val="00474AF8"/>
    <w:pPr>
      <w:tabs>
        <w:tab w:val="right" w:leader="dot" w:pos="4166"/>
      </w:tabs>
      <w:spacing w:line="240" w:lineRule="auto"/>
    </w:pPr>
    <w:rPr>
      <w:rFonts w:ascii="Segoe UI" w:hAnsi="Segoe UI"/>
      <w:b/>
      <w:sz w:val="18"/>
    </w:rPr>
  </w:style>
  <w:style w:type="character" w:styleId="Platzhaltertext">
    <w:name w:val="Placeholder Text"/>
    <w:basedOn w:val="Absatz-Standardschriftart"/>
    <w:uiPriority w:val="99"/>
    <w:semiHidden/>
    <w:rsid w:val="00242DE1"/>
    <w:rPr>
      <w:color w:val="808080"/>
    </w:rPr>
  </w:style>
  <w:style w:type="paragraph" w:customStyle="1" w:styleId="BodyTabellelb">
    <w:name w:val="Body (Tabelle lb)"/>
    <w:basedOn w:val="BodylinksbndigohneAbstand"/>
    <w:uiPriority w:val="7"/>
    <w:rsid w:val="00F72BAE"/>
    <w:pPr>
      <w:jc w:val="both"/>
    </w:pPr>
    <w:rPr>
      <w:sz w:val="18"/>
    </w:rPr>
  </w:style>
  <w:style w:type="paragraph" w:customStyle="1" w:styleId="BodyTabellerb">
    <w:name w:val="Body (Tabelle rb)"/>
    <w:basedOn w:val="BodyTabellelb"/>
    <w:uiPriority w:val="7"/>
    <w:rsid w:val="00020314"/>
    <w:pPr>
      <w:jc w:val="right"/>
    </w:pPr>
  </w:style>
  <w:style w:type="paragraph" w:customStyle="1" w:styleId="BodyTabellerbfett">
    <w:name w:val="Body (Tabelle rb fett)"/>
    <w:basedOn w:val="BodyTabellerb"/>
    <w:uiPriority w:val="7"/>
    <w:rsid w:val="00B87F54"/>
    <w:rPr>
      <w:b/>
    </w:rPr>
  </w:style>
  <w:style w:type="paragraph" w:customStyle="1" w:styleId="BodyfettzentriertohneAbstand">
    <w:name w:val="Body fett zentriert (ohne Abstand)"/>
    <w:basedOn w:val="Bodyfettzentriert"/>
    <w:uiPriority w:val="5"/>
    <w:unhideWhenUsed/>
    <w:rsid w:val="00D43146"/>
    <w:pPr>
      <w:spacing w:before="0" w:after="0"/>
    </w:pPr>
  </w:style>
  <w:style w:type="paragraph" w:styleId="Verzeichnis2">
    <w:name w:val="toc 2"/>
    <w:basedOn w:val="Verzeichnis1"/>
    <w:next w:val="Standard"/>
    <w:uiPriority w:val="39"/>
    <w:semiHidden/>
    <w:rsid w:val="00903763"/>
    <w:pPr>
      <w:spacing w:before="0" w:after="0"/>
      <w:ind w:left="210"/>
    </w:pPr>
    <w:rPr>
      <w:b w:val="0"/>
    </w:rPr>
  </w:style>
  <w:style w:type="paragraph" w:customStyle="1" w:styleId="AufzhlungTabelle">
    <w:name w:val="Aufzählung (Tabelle)"/>
    <w:basedOn w:val="Aufzhlung"/>
    <w:uiPriority w:val="7"/>
    <w:rsid w:val="00485974"/>
    <w:pPr>
      <w:spacing w:before="120" w:after="120"/>
    </w:pPr>
    <w:rPr>
      <w:sz w:val="18"/>
    </w:rPr>
  </w:style>
  <w:style w:type="paragraph" w:customStyle="1" w:styleId="BodyfettohneAbstand">
    <w:name w:val="Body fett (ohne Abstand)"/>
    <w:basedOn w:val="Bodyfett"/>
    <w:uiPriority w:val="5"/>
    <w:rsid w:val="00043BBA"/>
    <w:pPr>
      <w:spacing w:before="0" w:after="0"/>
    </w:pPr>
  </w:style>
  <w:style w:type="numbering" w:customStyle="1" w:styleId="Vorbemerkung">
    <w:name w:val="Vorbemerkung"/>
    <w:uiPriority w:val="99"/>
    <w:rsid w:val="00684FC6"/>
    <w:pPr>
      <w:numPr>
        <w:numId w:val="8"/>
      </w:numPr>
    </w:pPr>
  </w:style>
  <w:style w:type="paragraph" w:customStyle="1" w:styleId="Fuzeilemittigberry">
    <w:name w:val="Fußzeile (mittig berry)"/>
    <w:basedOn w:val="Fuzeile"/>
    <w:semiHidden/>
    <w:qFormat/>
    <w:rsid w:val="00D26651"/>
    <w:pPr>
      <w:jc w:val="center"/>
    </w:pPr>
  </w:style>
  <w:style w:type="paragraph" w:customStyle="1" w:styleId="FuzeileBriefkopf">
    <w:name w:val="Fußzeile (Briefkopf)"/>
    <w:basedOn w:val="Fuzeile"/>
    <w:semiHidden/>
    <w:rsid w:val="00FA2D14"/>
    <w:rPr>
      <w:color w:val="BFBFBF" w:themeColor="background1" w:themeShade="BF"/>
      <w:sz w:val="12"/>
    </w:rPr>
  </w:style>
  <w:style w:type="table" w:styleId="Tabellenraster">
    <w:name w:val="Table Grid"/>
    <w:basedOn w:val="NormaleTabelle"/>
    <w:uiPriority w:val="59"/>
    <w:rsid w:val="00652AC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3">
    <w:name w:val="Plain Table 3"/>
    <w:basedOn w:val="NormaleTabelle"/>
    <w:uiPriority w:val="43"/>
    <w:rsid w:val="00652AC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652AC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652AC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erzeichnis3">
    <w:name w:val="toc 3"/>
    <w:basedOn w:val="Standard"/>
    <w:next w:val="Standard"/>
    <w:uiPriority w:val="39"/>
    <w:semiHidden/>
    <w:rsid w:val="00E50FF2"/>
    <w:pPr>
      <w:spacing w:before="100" w:after="100" w:line="264" w:lineRule="auto"/>
    </w:pPr>
    <w:rPr>
      <w:rFonts w:ascii="Segoe UI" w:hAnsi="Segoe UI"/>
      <w:sz w:val="18"/>
    </w:rPr>
  </w:style>
  <w:style w:type="paragraph" w:styleId="berarbeitung">
    <w:name w:val="Revision"/>
    <w:hidden/>
    <w:uiPriority w:val="99"/>
    <w:semiHidden/>
    <w:rsid w:val="00412770"/>
    <w:pPr>
      <w:spacing w:line="240" w:lineRule="auto"/>
      <w:jc w:val="left"/>
    </w:pPr>
  </w:style>
  <w:style w:type="character" w:styleId="NichtaufgelsteErwhnung">
    <w:name w:val="Unresolved Mention"/>
    <w:basedOn w:val="Absatz-Standardschriftart"/>
    <w:uiPriority w:val="99"/>
    <w:semiHidden/>
    <w:unhideWhenUsed/>
    <w:rsid w:val="00BA4A24"/>
    <w:rPr>
      <w:color w:val="605E5C"/>
      <w:shd w:val="clear" w:color="auto" w:fill="E1DFDD"/>
    </w:rPr>
  </w:style>
  <w:style w:type="paragraph" w:styleId="Listenabsatz">
    <w:name w:val="List Paragraph"/>
    <w:basedOn w:val="Standard"/>
    <w:uiPriority w:val="34"/>
    <w:semiHidden/>
    <w:qFormat/>
    <w:rsid w:val="003E3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0468">
      <w:bodyDiv w:val="1"/>
      <w:marLeft w:val="0"/>
      <w:marRight w:val="0"/>
      <w:marTop w:val="0"/>
      <w:marBottom w:val="0"/>
      <w:divBdr>
        <w:top w:val="none" w:sz="0" w:space="0" w:color="auto"/>
        <w:left w:val="none" w:sz="0" w:space="0" w:color="auto"/>
        <w:bottom w:val="none" w:sz="0" w:space="0" w:color="auto"/>
        <w:right w:val="none" w:sz="0" w:space="0" w:color="auto"/>
      </w:divBdr>
      <w:divsChild>
        <w:div w:id="394940557">
          <w:marLeft w:val="0"/>
          <w:marRight w:val="0"/>
          <w:marTop w:val="0"/>
          <w:marBottom w:val="0"/>
          <w:divBdr>
            <w:top w:val="none" w:sz="0" w:space="0" w:color="auto"/>
            <w:left w:val="none" w:sz="0" w:space="0" w:color="auto"/>
            <w:bottom w:val="none" w:sz="0" w:space="0" w:color="auto"/>
            <w:right w:val="none" w:sz="0" w:space="0" w:color="auto"/>
          </w:divBdr>
        </w:div>
        <w:div w:id="1197815764">
          <w:marLeft w:val="0"/>
          <w:marRight w:val="0"/>
          <w:marTop w:val="0"/>
          <w:marBottom w:val="0"/>
          <w:divBdr>
            <w:top w:val="none" w:sz="0" w:space="0" w:color="auto"/>
            <w:left w:val="none" w:sz="0" w:space="0" w:color="auto"/>
            <w:bottom w:val="none" w:sz="0" w:space="0" w:color="auto"/>
            <w:right w:val="none" w:sz="0" w:space="0" w:color="auto"/>
          </w:divBdr>
        </w:div>
        <w:div w:id="1616327619">
          <w:marLeft w:val="0"/>
          <w:marRight w:val="0"/>
          <w:marTop w:val="0"/>
          <w:marBottom w:val="0"/>
          <w:divBdr>
            <w:top w:val="none" w:sz="0" w:space="0" w:color="auto"/>
            <w:left w:val="none" w:sz="0" w:space="0" w:color="auto"/>
            <w:bottom w:val="none" w:sz="0" w:space="0" w:color="auto"/>
            <w:right w:val="none" w:sz="0" w:space="0" w:color="auto"/>
          </w:divBdr>
        </w:div>
        <w:div w:id="1540824404">
          <w:marLeft w:val="0"/>
          <w:marRight w:val="0"/>
          <w:marTop w:val="0"/>
          <w:marBottom w:val="0"/>
          <w:divBdr>
            <w:top w:val="none" w:sz="0" w:space="0" w:color="auto"/>
            <w:left w:val="none" w:sz="0" w:space="0" w:color="auto"/>
            <w:bottom w:val="none" w:sz="0" w:space="0" w:color="auto"/>
            <w:right w:val="none" w:sz="0" w:space="0" w:color="auto"/>
          </w:divBdr>
        </w:div>
        <w:div w:id="923878526">
          <w:marLeft w:val="0"/>
          <w:marRight w:val="0"/>
          <w:marTop w:val="0"/>
          <w:marBottom w:val="0"/>
          <w:divBdr>
            <w:top w:val="none" w:sz="0" w:space="0" w:color="auto"/>
            <w:left w:val="none" w:sz="0" w:space="0" w:color="auto"/>
            <w:bottom w:val="none" w:sz="0" w:space="0" w:color="auto"/>
            <w:right w:val="none" w:sz="0" w:space="0" w:color="auto"/>
          </w:divBdr>
        </w:div>
        <w:div w:id="618341845">
          <w:marLeft w:val="0"/>
          <w:marRight w:val="0"/>
          <w:marTop w:val="0"/>
          <w:marBottom w:val="0"/>
          <w:divBdr>
            <w:top w:val="none" w:sz="0" w:space="0" w:color="auto"/>
            <w:left w:val="none" w:sz="0" w:space="0" w:color="auto"/>
            <w:bottom w:val="none" w:sz="0" w:space="0" w:color="auto"/>
            <w:right w:val="none" w:sz="0" w:space="0" w:color="auto"/>
          </w:divBdr>
        </w:div>
      </w:divsChild>
    </w:div>
    <w:div w:id="1645547407">
      <w:bodyDiv w:val="1"/>
      <w:marLeft w:val="0"/>
      <w:marRight w:val="0"/>
      <w:marTop w:val="0"/>
      <w:marBottom w:val="0"/>
      <w:divBdr>
        <w:top w:val="none" w:sz="0" w:space="0" w:color="auto"/>
        <w:left w:val="none" w:sz="0" w:space="0" w:color="auto"/>
        <w:bottom w:val="none" w:sz="0" w:space="0" w:color="auto"/>
        <w:right w:val="none" w:sz="0" w:space="0" w:color="auto"/>
      </w:divBdr>
      <w:divsChild>
        <w:div w:id="1188134381">
          <w:marLeft w:val="0"/>
          <w:marRight w:val="0"/>
          <w:marTop w:val="0"/>
          <w:marBottom w:val="0"/>
          <w:divBdr>
            <w:top w:val="none" w:sz="0" w:space="0" w:color="auto"/>
            <w:left w:val="none" w:sz="0" w:space="0" w:color="auto"/>
            <w:bottom w:val="none" w:sz="0" w:space="0" w:color="auto"/>
            <w:right w:val="none" w:sz="0" w:space="0" w:color="auto"/>
          </w:divBdr>
        </w:div>
        <w:div w:id="757287305">
          <w:marLeft w:val="0"/>
          <w:marRight w:val="0"/>
          <w:marTop w:val="0"/>
          <w:marBottom w:val="0"/>
          <w:divBdr>
            <w:top w:val="none" w:sz="0" w:space="0" w:color="auto"/>
            <w:left w:val="none" w:sz="0" w:space="0" w:color="auto"/>
            <w:bottom w:val="none" w:sz="0" w:space="0" w:color="auto"/>
            <w:right w:val="none" w:sz="0" w:space="0" w:color="auto"/>
          </w:divBdr>
        </w:div>
        <w:div w:id="918442815">
          <w:marLeft w:val="0"/>
          <w:marRight w:val="0"/>
          <w:marTop w:val="0"/>
          <w:marBottom w:val="0"/>
          <w:divBdr>
            <w:top w:val="none" w:sz="0" w:space="0" w:color="auto"/>
            <w:left w:val="none" w:sz="0" w:space="0" w:color="auto"/>
            <w:bottom w:val="none" w:sz="0" w:space="0" w:color="auto"/>
            <w:right w:val="none" w:sz="0" w:space="0" w:color="auto"/>
          </w:divBdr>
        </w:div>
        <w:div w:id="978993613">
          <w:marLeft w:val="0"/>
          <w:marRight w:val="0"/>
          <w:marTop w:val="0"/>
          <w:marBottom w:val="0"/>
          <w:divBdr>
            <w:top w:val="none" w:sz="0" w:space="0" w:color="auto"/>
            <w:left w:val="none" w:sz="0" w:space="0" w:color="auto"/>
            <w:bottom w:val="none" w:sz="0" w:space="0" w:color="auto"/>
            <w:right w:val="none" w:sz="0" w:space="0" w:color="auto"/>
          </w:divBdr>
        </w:div>
        <w:div w:id="1705330219">
          <w:marLeft w:val="0"/>
          <w:marRight w:val="0"/>
          <w:marTop w:val="0"/>
          <w:marBottom w:val="0"/>
          <w:divBdr>
            <w:top w:val="none" w:sz="0" w:space="0" w:color="auto"/>
            <w:left w:val="none" w:sz="0" w:space="0" w:color="auto"/>
            <w:bottom w:val="none" w:sz="0" w:space="0" w:color="auto"/>
            <w:right w:val="none" w:sz="0" w:space="0" w:color="auto"/>
          </w:divBdr>
        </w:div>
        <w:div w:id="230772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n.lummer\Downloads\AGB%20(NEO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6027B9-2A40-4DEB-8D4E-69F7AA6CA2A1}">
  <we:reference id="WA200008128" version="1.0.0.2" store="Omex" storeType="OMEX"/>
  <we:alternateReferences>
    <we:reference id="WA200008128" version="1.0.0.2" store="WA20000812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56496a-ca00-4a3d-a8c5-007a05026ffd">
      <Terms xmlns="http://schemas.microsoft.com/office/infopath/2007/PartnerControls"/>
    </lcf76f155ced4ddcb4097134ff3c332f>
    <TaxCatchAll xmlns="ca61e4c3-8fed-4902-851c-fbb5eee441c4" xsi:nil="true"/>
    <Person xmlns="ff56496a-ca00-4a3d-a8c5-007a05026ffd">
      <UserInfo>
        <DisplayName/>
        <AccountId xsi:nil="true"/>
        <AccountType/>
      </UserInfo>
    </Perso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45C54FD0B0639469D02D7941A2A212F" ma:contentTypeVersion="18" ma:contentTypeDescription="Ein neues Dokument erstellen." ma:contentTypeScope="" ma:versionID="a9e5a63028511330d494af57fc290591">
  <xsd:schema xmlns:xsd="http://www.w3.org/2001/XMLSchema" xmlns:xs="http://www.w3.org/2001/XMLSchema" xmlns:p="http://schemas.microsoft.com/office/2006/metadata/properties" xmlns:ns2="ff56496a-ca00-4a3d-a8c5-007a05026ffd" xmlns:ns3="ca61e4c3-8fed-4902-851c-fbb5eee441c4" targetNamespace="http://schemas.microsoft.com/office/2006/metadata/properties" ma:root="true" ma:fieldsID="e965b7512ac71af085839bbc7ca11716" ns2:_="" ns3:_="">
    <xsd:import namespace="ff56496a-ca00-4a3d-a8c5-007a05026ffd"/>
    <xsd:import namespace="ca61e4c3-8fed-4902-851c-fbb5eee441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3:TaxCatchAll" minOccurs="0"/>
                <xsd:element ref="ns2:MediaServiceGenerationTime" minOccurs="0"/>
                <xsd:element ref="ns2:MediaServiceEventHashCode" minOccurs="0"/>
                <xsd:element ref="ns2:MediaLengthInSeconds" minOccurs="0"/>
                <xsd:element ref="ns2:MediaServiceLocation" minOccurs="0"/>
                <xsd:element ref="ns2:MediaServiceOCR" minOccurs="0"/>
                <xsd:element ref="ns2:lcf76f155ced4ddcb4097134ff3c332f"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6496a-ca00-4a3d-a8c5-007a05026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1e1ff12-210e-4b64-8025-a36806bb0300" ma:termSetId="09814cd3-568e-fe90-9814-8d621ff8fb84" ma:anchorId="fba54fb3-c3e1-fe81-a776-ca4b69148c4d" ma:open="true" ma:isKeyword="false">
      <xsd:complexType>
        <xsd:sequence>
          <xsd:element ref="pc:Terms" minOccurs="0" maxOccurs="1"/>
        </xsd:sequence>
      </xsd:complexType>
    </xsd:element>
    <xsd:element name="Person" ma:index="23"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61e4c3-8fed-4902-851c-fbb5eee441c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4a6fe66b-48c7-49b8-927a-63eb48abbca8}" ma:internalName="TaxCatchAll" ma:showField="CatchAllData" ma:web="ca61e4c3-8fed-4902-851c-fbb5eee44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A189A-9FCC-49EB-A990-0BDB5C277B96}">
  <ds:schemaRefs>
    <ds:schemaRef ds:uri="http://schemas.openxmlformats.org/officeDocument/2006/bibliography"/>
  </ds:schemaRefs>
</ds:datastoreItem>
</file>

<file path=customXml/itemProps2.xml><?xml version="1.0" encoding="utf-8"?>
<ds:datastoreItem xmlns:ds="http://schemas.openxmlformats.org/officeDocument/2006/customXml" ds:itemID="{F8DADE8D-79E7-4DCB-88E2-72437C7DF233}">
  <ds:schemaRefs>
    <ds:schemaRef ds:uri="http://schemas.microsoft.com/office/2006/metadata/properties"/>
    <ds:schemaRef ds:uri="http://schemas.microsoft.com/office/infopath/2007/PartnerControls"/>
    <ds:schemaRef ds:uri="ff56496a-ca00-4a3d-a8c5-007a05026ffd"/>
    <ds:schemaRef ds:uri="ca61e4c3-8fed-4902-851c-fbb5eee441c4"/>
  </ds:schemaRefs>
</ds:datastoreItem>
</file>

<file path=customXml/itemProps3.xml><?xml version="1.0" encoding="utf-8"?>
<ds:datastoreItem xmlns:ds="http://schemas.openxmlformats.org/officeDocument/2006/customXml" ds:itemID="{7E8FDCB0-7160-4132-9FC4-1E516C32C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6496a-ca00-4a3d-a8c5-007a05026ffd"/>
    <ds:schemaRef ds:uri="ca61e4c3-8fed-4902-851c-fbb5eee44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0048F9-2888-4042-8E1A-959F649A18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AGB (NEON)</Template>
  <TotalTime>0</TotalTime>
  <Pages>6</Pages>
  <Words>1399</Words>
  <Characters>8814</Characters>
  <Application>Microsoft Office Word</Application>
  <DocSecurity>4</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Lisa-Marie Schuchardt</dc:creator>
  <cp:lastModifiedBy>NEON</cp:lastModifiedBy>
  <cp:revision>2</cp:revision>
  <cp:lastPrinted>2025-09-17T12:47:00Z</cp:lastPrinted>
  <dcterms:created xsi:type="dcterms:W3CDTF">2025-09-25T15:44:00Z</dcterms:created>
  <dcterms:modified xsi:type="dcterms:W3CDTF">2025-09-25T15:44:00Z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0x010100345C54FD0B0639469D02D7941A2A212F</vt:lpwstr>
  </property>
  <property fmtid="{D5CDD505-2E9C-101B-9397-08002B2CF9AE}" pid="3" name="Order">
    <vt:r8>205200</vt:r8>
  </property>
  <property fmtid="{D5CDD505-2E9C-101B-9397-08002B2CF9AE}" pid="4" name="MediaServiceImageTags">
    <vt:lpwstr/>
  </property>
</Properties>
</file>